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A98F" w14:textId="77777777" w:rsidR="00624FAC" w:rsidRPr="0042486F" w:rsidRDefault="00624FAC" w:rsidP="00467AA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 w:themeFill="background1" w:themeFillShade="D9"/>
        <w:jc w:val="center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sz w:val="22"/>
          <w:szCs w:val="22"/>
        </w:rPr>
        <w:t xml:space="preserve">ÁTVÉTELI KÉRELEM </w:t>
      </w:r>
      <w:r w:rsidRPr="0042486F">
        <w:rPr>
          <w:rFonts w:ascii="Trebuchet MS" w:hAnsi="Trebuchet MS"/>
          <w:b/>
          <w:sz w:val="22"/>
          <w:szCs w:val="22"/>
        </w:rPr>
        <w:br/>
        <w:t>(PTE TVSZ 18. § (1)-(8),</w:t>
      </w:r>
      <w:r w:rsidRPr="0042486F">
        <w:rPr>
          <w:rFonts w:ascii="Trebuchet MS" w:hAnsi="Trebuchet MS"/>
          <w:sz w:val="22"/>
          <w:szCs w:val="22"/>
        </w:rPr>
        <w:t xml:space="preserve"> </w:t>
      </w:r>
      <w:r w:rsidRPr="0042486F">
        <w:rPr>
          <w:rFonts w:ascii="Trebuchet MS" w:hAnsi="Trebuchet MS"/>
          <w:b/>
          <w:bCs/>
          <w:sz w:val="22"/>
          <w:szCs w:val="22"/>
        </w:rPr>
        <w:t>18/A.§ (1)-(5))</w:t>
      </w:r>
    </w:p>
    <w:p w14:paraId="35CFDAB8" w14:textId="77777777" w:rsidR="00624FAC" w:rsidRPr="0042486F" w:rsidRDefault="00624FAC" w:rsidP="00624FAC">
      <w:pPr>
        <w:jc w:val="center"/>
        <w:rPr>
          <w:rFonts w:ascii="Trebuchet MS" w:hAnsi="Trebuchet MS"/>
          <w:b/>
          <w:sz w:val="22"/>
          <w:szCs w:val="22"/>
        </w:rPr>
      </w:pPr>
    </w:p>
    <w:p w14:paraId="0206A3C8" w14:textId="77777777" w:rsidR="00624FAC" w:rsidRPr="0042486F" w:rsidRDefault="00624FAC" w:rsidP="00624FAC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sz w:val="22"/>
          <w:szCs w:val="22"/>
        </w:rPr>
        <w:t>A kérelmet a félév kezdetét megelőző 15 nappal kell benyújtani. Az átvételt nyert hallgató önköltséges formában kezdheti meg tanulmányait.</w:t>
      </w:r>
    </w:p>
    <w:p w14:paraId="53C5E873" w14:textId="77777777" w:rsidR="00624FAC" w:rsidRPr="0042486F" w:rsidRDefault="00624FAC" w:rsidP="00624FAC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14:paraId="6A7377D7" w14:textId="77777777" w:rsidR="00624FAC" w:rsidRPr="0042486F" w:rsidRDefault="00624FAC" w:rsidP="00624FAC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sz w:val="22"/>
          <w:szCs w:val="22"/>
          <w:u w:val="single"/>
        </w:rPr>
        <w:t>Külső intézményből történő átvétel esetén</w:t>
      </w:r>
      <w:r w:rsidRPr="0042486F">
        <w:rPr>
          <w:rFonts w:ascii="Trebuchet MS" w:hAnsi="Trebuchet MS"/>
          <w:b/>
          <w:sz w:val="22"/>
          <w:szCs w:val="22"/>
        </w:rPr>
        <w:t xml:space="preserve"> a kérelemhez csatolni szükséges az intézmény által:</w:t>
      </w:r>
    </w:p>
    <w:p w14:paraId="6AC971CF" w14:textId="77777777" w:rsidR="00624FAC" w:rsidRPr="0042486F" w:rsidRDefault="00624FAC" w:rsidP="00624FAC">
      <w:pPr>
        <w:pStyle w:val="Listaszerbekezds"/>
        <w:numPr>
          <w:ilvl w:val="0"/>
          <w:numId w:val="10"/>
        </w:numPr>
        <w:spacing w:line="276" w:lineRule="auto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sz w:val="22"/>
          <w:szCs w:val="22"/>
        </w:rPr>
        <w:t xml:space="preserve">hitelesített, 30 napnál nem régebbi jogviszonyigazolás (ami igazolja, hogy a hallgató nem áll elbocsátás alatt) </w:t>
      </w:r>
    </w:p>
    <w:p w14:paraId="4D1FF1F5" w14:textId="77777777" w:rsidR="00624FAC" w:rsidRPr="0042486F" w:rsidRDefault="00624FAC" w:rsidP="00624FAC">
      <w:pPr>
        <w:pStyle w:val="Listaszerbekezds"/>
        <w:numPr>
          <w:ilvl w:val="0"/>
          <w:numId w:val="10"/>
        </w:numPr>
        <w:spacing w:line="276" w:lineRule="auto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sz w:val="22"/>
          <w:szCs w:val="22"/>
        </w:rPr>
        <w:t>korábbi tanulmányokat igazoló, hitelesített kreditigazolást</w:t>
      </w:r>
    </w:p>
    <w:p w14:paraId="4A5EAFD4" w14:textId="340FEDB3" w:rsidR="00624FAC" w:rsidRPr="0042486F" w:rsidRDefault="00624FAC" w:rsidP="0042486F">
      <w:pPr>
        <w:spacing w:after="240" w:line="276" w:lineRule="auto"/>
        <w:rPr>
          <w:rFonts w:ascii="Trebuchet MS" w:hAnsi="Trebuchet MS"/>
          <w:b/>
          <w:sz w:val="22"/>
          <w:szCs w:val="22"/>
        </w:rPr>
      </w:pPr>
      <w:r w:rsidRPr="0042486F">
        <w:rPr>
          <w:rFonts w:ascii="Trebuchet MS" w:hAnsi="Trebuchet MS"/>
          <w:b/>
          <w:bCs/>
          <w:sz w:val="22"/>
          <w:szCs w:val="22"/>
        </w:rPr>
        <w:t xml:space="preserve">TVSZ. 18. § (5) </w:t>
      </w:r>
      <w:r w:rsidRPr="0042486F">
        <w:rPr>
          <w:rFonts w:ascii="Trebuchet MS" w:hAnsi="Trebuchet MS"/>
          <w:b/>
          <w:bCs/>
          <w:i/>
          <w:iCs/>
          <w:sz w:val="22"/>
          <w:szCs w:val="22"/>
        </w:rPr>
        <w:t>Más felsőoktatási intézményből alapképzésre és osztatlan mesterképzésre történő átvétel feltétele, hogy a hallgató legalább 30 kreditet ténylegesen megszerzett korábbi intézményben.</w:t>
      </w:r>
    </w:p>
    <w:p w14:paraId="77D71F6A" w14:textId="55C5171C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before="360" w:line="48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 xml:space="preserve">Név (születési név): </w:t>
      </w:r>
      <w:r w:rsidRPr="0042486F">
        <w:rPr>
          <w:rFonts w:ascii="Trebuchet MS" w:hAnsi="Trebuchet MS"/>
          <w:sz w:val="22"/>
          <w:szCs w:val="22"/>
        </w:rPr>
        <w:tab/>
      </w:r>
    </w:p>
    <w:p w14:paraId="12DD269D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>Születési adatok:</w:t>
      </w:r>
      <w:r w:rsidRPr="0042486F">
        <w:rPr>
          <w:rFonts w:ascii="Trebuchet MS" w:hAnsi="Trebuchet MS"/>
          <w:sz w:val="22"/>
          <w:szCs w:val="22"/>
        </w:rPr>
        <w:tab/>
      </w:r>
    </w:p>
    <w:p w14:paraId="491F0750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 xml:space="preserve">Értesítési cím: </w:t>
      </w:r>
      <w:r w:rsidRPr="0042486F">
        <w:rPr>
          <w:rFonts w:ascii="Trebuchet MS" w:hAnsi="Trebuchet MS"/>
          <w:sz w:val="22"/>
          <w:szCs w:val="22"/>
        </w:rPr>
        <w:tab/>
      </w:r>
    </w:p>
    <w:p w14:paraId="46685D55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48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>Telefonszám, e-mail cím:</w:t>
      </w:r>
      <w:r w:rsidRPr="0042486F">
        <w:rPr>
          <w:rFonts w:ascii="Trebuchet MS" w:hAnsi="Trebuchet MS"/>
          <w:sz w:val="22"/>
          <w:szCs w:val="22"/>
        </w:rPr>
        <w:tab/>
      </w:r>
    </w:p>
    <w:p w14:paraId="2CD1547B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6237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>Jelenlegi (aktív hallgatói jogviszonyban álló) intézmény</w:t>
      </w:r>
    </w:p>
    <w:p w14:paraId="75A2BAE9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ab/>
        <w:t>Megnevezés:</w:t>
      </w:r>
      <w:r w:rsidRPr="0042486F">
        <w:rPr>
          <w:rFonts w:ascii="Trebuchet MS" w:hAnsi="Trebuchet MS"/>
          <w:sz w:val="22"/>
          <w:szCs w:val="22"/>
        </w:rPr>
        <w:tab/>
      </w:r>
    </w:p>
    <w:p w14:paraId="7EE980BD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4"/>
          <w:tab w:val="left" w:leader="dot" w:pos="5103"/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ab/>
        <w:t>Szak:</w:t>
      </w:r>
      <w:r w:rsidRPr="0042486F">
        <w:rPr>
          <w:rFonts w:ascii="Trebuchet MS" w:hAnsi="Trebuchet MS"/>
          <w:sz w:val="22"/>
          <w:szCs w:val="22"/>
        </w:rPr>
        <w:tab/>
        <w:t xml:space="preserve">Munkarend (tagozat): </w:t>
      </w:r>
      <w:r w:rsidRPr="0042486F">
        <w:rPr>
          <w:rFonts w:ascii="Trebuchet MS" w:hAnsi="Trebuchet MS"/>
          <w:sz w:val="22"/>
          <w:szCs w:val="22"/>
        </w:rPr>
        <w:tab/>
      </w:r>
    </w:p>
    <w:p w14:paraId="5EFCDBDA" w14:textId="0A670BEA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>Átvételemet azonos képzési területről (jogi) kérem</w:t>
      </w:r>
      <w:r w:rsidR="009801D6" w:rsidRPr="0042486F">
        <w:rPr>
          <w:rFonts w:ascii="Trebuchet MS" w:hAnsi="Trebuchet MS"/>
          <w:sz w:val="22"/>
          <w:szCs w:val="22"/>
        </w:rPr>
        <w:t xml:space="preserve"> </w:t>
      </w:r>
      <w:r w:rsidR="009801D6" w:rsidRPr="0042486F">
        <w:rPr>
          <w:rFonts w:ascii="Trebuchet MS" w:hAnsi="Trebuchet MS"/>
          <w:i/>
          <w:iCs/>
          <w:sz w:val="22"/>
          <w:szCs w:val="22"/>
        </w:rPr>
        <w:t>(a megfelelő aláhúzandó)</w:t>
      </w:r>
      <w:r w:rsidR="006D25E9" w:rsidRPr="0042486F">
        <w:rPr>
          <w:rFonts w:ascii="Trebuchet MS" w:hAnsi="Trebuchet MS"/>
          <w:i/>
          <w:iCs/>
          <w:sz w:val="22"/>
          <w:szCs w:val="22"/>
        </w:rPr>
        <w:t>:</w:t>
      </w:r>
    </w:p>
    <w:p w14:paraId="258B2A84" w14:textId="01657BB9" w:rsidR="00624FAC" w:rsidRPr="0042486F" w:rsidRDefault="003157F3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Jogász</w:t>
      </w:r>
      <w:r w:rsidR="00624FAC"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Igazságügyi igazgatási</w:t>
      </w:r>
      <w:r w:rsidR="00624FAC"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Jogi felsőoktatási szakképzés</w:t>
      </w:r>
    </w:p>
    <w:p w14:paraId="580D0423" w14:textId="0E41E10E" w:rsidR="00624FAC" w:rsidRPr="0042486F" w:rsidRDefault="003157F3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40" w:line="360" w:lineRule="auto"/>
        <w:jc w:val="center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Nappali munkarendre </w:t>
      </w:r>
      <w:r w:rsidR="00624FAC"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Levelező munkarendre </w:t>
      </w:r>
      <w:r w:rsidR="00624FAC"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sym w:font="Symbol" w:char="F0B7"/>
      </w:r>
      <w:r w:rsidR="00624FAC" w:rsidRPr="0042486F">
        <w:rPr>
          <w:rFonts w:ascii="Trebuchet MS" w:hAnsi="Trebuchet MS"/>
          <w:sz w:val="22"/>
          <w:szCs w:val="22"/>
        </w:rPr>
        <w:t xml:space="preserve"> Távoktatás munkarendre</w:t>
      </w:r>
    </w:p>
    <w:p w14:paraId="0664A49C" w14:textId="77777777" w:rsidR="00624FAC" w:rsidRPr="000C7651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rebuchet MS" w:hAnsi="Trebuchet MS"/>
          <w:sz w:val="20"/>
          <w:szCs w:val="20"/>
        </w:rPr>
      </w:pPr>
      <w:r w:rsidRPr="000C7651">
        <w:rPr>
          <w:rFonts w:ascii="Trebuchet MS" w:hAnsi="Trebuchet MS"/>
          <w:sz w:val="20"/>
          <w:szCs w:val="20"/>
        </w:rPr>
        <w:t xml:space="preserve">A TVSZ. 18/A. § (5) bekezdés alapján az alábbiakat tudomásul veszem: </w:t>
      </w:r>
      <w:r w:rsidRPr="000C7651">
        <w:rPr>
          <w:rFonts w:ascii="Trebuchet MS" w:hAnsi="Trebuchet MS"/>
          <w:i/>
          <w:iCs/>
          <w:sz w:val="20"/>
          <w:szCs w:val="20"/>
        </w:rPr>
        <w:t>Az átvétel a hallgató kérelmének benyújtását követő, az átvételről szóló döntésben rögzített félévre vonatkozik. Amennyiben a hallgató a döntésben rögzített félévben nem iratkozik be vagy nem jelentkezik be, a döntés hatályát</w:t>
      </w:r>
      <w:r w:rsidRPr="000C7651">
        <w:rPr>
          <w:rFonts w:ascii="Trebuchet MS" w:hAnsi="Trebuchet MS"/>
          <w:sz w:val="20"/>
          <w:szCs w:val="20"/>
        </w:rPr>
        <w:t xml:space="preserve"> </w:t>
      </w:r>
      <w:r w:rsidRPr="000C7651">
        <w:rPr>
          <w:rFonts w:ascii="Trebuchet MS" w:hAnsi="Trebuchet MS"/>
          <w:i/>
          <w:iCs/>
          <w:sz w:val="20"/>
          <w:szCs w:val="20"/>
        </w:rPr>
        <w:t>veszti.</w:t>
      </w:r>
    </w:p>
    <w:p w14:paraId="5E0BABBE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0C88546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>Egyéb közölnivalóm:</w:t>
      </w:r>
    </w:p>
    <w:p w14:paraId="27AD7B77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ab/>
      </w:r>
    </w:p>
    <w:p w14:paraId="45663E14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3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ab/>
      </w:r>
    </w:p>
    <w:p w14:paraId="7E684CEE" w14:textId="77777777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leader="dot" w:pos="2835"/>
          <w:tab w:val="left" w:pos="4536"/>
          <w:tab w:val="right" w:leader="underscore" w:pos="7938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 xml:space="preserve">Pécs, </w:t>
      </w:r>
      <w:r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tab/>
      </w:r>
      <w:r w:rsidRPr="0042486F">
        <w:rPr>
          <w:rFonts w:ascii="Trebuchet MS" w:hAnsi="Trebuchet MS"/>
          <w:sz w:val="22"/>
          <w:szCs w:val="22"/>
        </w:rPr>
        <w:tab/>
      </w:r>
    </w:p>
    <w:p w14:paraId="6DA54C47" w14:textId="3FDC94A8" w:rsidR="00624FAC" w:rsidRPr="0042486F" w:rsidRDefault="00624FAC" w:rsidP="000C7651">
      <w:pPr>
        <w:pBdr>
          <w:top w:val="single" w:sz="6" w:space="28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6237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2486F">
        <w:rPr>
          <w:rFonts w:ascii="Trebuchet MS" w:hAnsi="Trebuchet MS"/>
          <w:sz w:val="22"/>
          <w:szCs w:val="22"/>
        </w:rPr>
        <w:tab/>
        <w:t>Kérelmező aláírása</w:t>
      </w:r>
    </w:p>
    <w:sectPr w:rsidR="00624FAC" w:rsidRPr="0042486F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A432" w14:textId="77777777" w:rsidR="00E66F91" w:rsidRDefault="00E66F91" w:rsidP="00804C3A">
      <w:r>
        <w:separator/>
      </w:r>
    </w:p>
  </w:endnote>
  <w:endnote w:type="continuationSeparator" w:id="0">
    <w:p w14:paraId="6CB436CF" w14:textId="77777777" w:rsidR="00E66F91" w:rsidRDefault="00E66F91" w:rsidP="00804C3A">
      <w:r>
        <w:continuationSeparator/>
      </w:r>
    </w:p>
  </w:endnote>
  <w:endnote w:type="continuationNotice" w:id="1">
    <w:p w14:paraId="2DEA6992" w14:textId="77777777" w:rsidR="00E66F91" w:rsidRDefault="00E66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8D08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A57F4F4" wp14:editId="6B5CEF28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B31CC" w14:textId="3FC370C1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6E7FC6" w:rsidRPr="00927A94">
                            <w:t xml:space="preserve"> • </w:t>
                          </w:r>
                          <w:r w:rsidR="00A422D6">
                            <w:t>48-as tér 1.</w:t>
                          </w:r>
                        </w:p>
                        <w:p w14:paraId="3242556C" w14:textId="77777777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7F4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74CB31CC" w14:textId="3FC370C1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6E7FC6" w:rsidRPr="00927A94">
                      <w:t xml:space="preserve"> • </w:t>
                    </w:r>
                    <w:r w:rsidR="00A422D6">
                      <w:t>48-as tér 1.</w:t>
                    </w:r>
                  </w:p>
                  <w:p w14:paraId="3242556C" w14:textId="77777777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674FCC69" wp14:editId="7B61D426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BB4F" w14:textId="77777777" w:rsidR="00E66F91" w:rsidRDefault="00E66F91" w:rsidP="00804C3A">
      <w:r>
        <w:separator/>
      </w:r>
    </w:p>
  </w:footnote>
  <w:footnote w:type="continuationSeparator" w:id="0">
    <w:p w14:paraId="350B9E14" w14:textId="77777777" w:rsidR="00E66F91" w:rsidRDefault="00E66F91" w:rsidP="00804C3A">
      <w:r>
        <w:continuationSeparator/>
      </w:r>
    </w:p>
  </w:footnote>
  <w:footnote w:type="continuationNotice" w:id="1">
    <w:p w14:paraId="62D13144" w14:textId="77777777" w:rsidR="00E66F91" w:rsidRDefault="00E66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17D2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34534612" wp14:editId="79B3E7CB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5D04CFD" wp14:editId="23262B4D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4A73E" w14:textId="77777777" w:rsidR="004260BE" w:rsidRPr="00F842A3" w:rsidRDefault="005B1955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04CF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7314A73E" w14:textId="77777777" w:rsidR="004260BE" w:rsidRPr="00F842A3" w:rsidRDefault="005B1955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Tanulmányi Osztály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6FCE"/>
    <w:multiLevelType w:val="hybridMultilevel"/>
    <w:tmpl w:val="FB3E4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51718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A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C7651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20AF7"/>
    <w:rsid w:val="0012207B"/>
    <w:rsid w:val="001266DF"/>
    <w:rsid w:val="0012682C"/>
    <w:rsid w:val="001373C5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830DF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20F"/>
    <w:rsid w:val="00303586"/>
    <w:rsid w:val="0030389A"/>
    <w:rsid w:val="00304586"/>
    <w:rsid w:val="003128C3"/>
    <w:rsid w:val="00314E70"/>
    <w:rsid w:val="003152FD"/>
    <w:rsid w:val="003157F3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486F"/>
    <w:rsid w:val="004260BE"/>
    <w:rsid w:val="00427D03"/>
    <w:rsid w:val="00431E4C"/>
    <w:rsid w:val="004353CB"/>
    <w:rsid w:val="004370D3"/>
    <w:rsid w:val="00440A2F"/>
    <w:rsid w:val="0044120D"/>
    <w:rsid w:val="004519F3"/>
    <w:rsid w:val="0045757B"/>
    <w:rsid w:val="00457970"/>
    <w:rsid w:val="00463384"/>
    <w:rsid w:val="004652D2"/>
    <w:rsid w:val="00467AAE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60D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2128"/>
    <w:rsid w:val="00595B0E"/>
    <w:rsid w:val="005A1209"/>
    <w:rsid w:val="005A409F"/>
    <w:rsid w:val="005A4338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4FAC"/>
    <w:rsid w:val="00626CD9"/>
    <w:rsid w:val="00632610"/>
    <w:rsid w:val="00635A35"/>
    <w:rsid w:val="0063754A"/>
    <w:rsid w:val="00641B45"/>
    <w:rsid w:val="006449D2"/>
    <w:rsid w:val="00647ED0"/>
    <w:rsid w:val="00652EF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25E9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5190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505E4"/>
    <w:rsid w:val="007600FD"/>
    <w:rsid w:val="007609F3"/>
    <w:rsid w:val="00761045"/>
    <w:rsid w:val="00761862"/>
    <w:rsid w:val="00761B08"/>
    <w:rsid w:val="00764BD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0BEA"/>
    <w:rsid w:val="007D3A3D"/>
    <w:rsid w:val="007D7F67"/>
    <w:rsid w:val="007E074C"/>
    <w:rsid w:val="007E591A"/>
    <w:rsid w:val="007E77FF"/>
    <w:rsid w:val="007F3386"/>
    <w:rsid w:val="007F7E0C"/>
    <w:rsid w:val="00800664"/>
    <w:rsid w:val="00804C3A"/>
    <w:rsid w:val="00806358"/>
    <w:rsid w:val="00806784"/>
    <w:rsid w:val="00806BE7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42EF"/>
    <w:rsid w:val="008D5FD9"/>
    <w:rsid w:val="008D67A6"/>
    <w:rsid w:val="008E1A43"/>
    <w:rsid w:val="008E2DFB"/>
    <w:rsid w:val="008E4A45"/>
    <w:rsid w:val="008E539B"/>
    <w:rsid w:val="008F5A48"/>
    <w:rsid w:val="008F678C"/>
    <w:rsid w:val="008F6DA0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0058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01D6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4B44"/>
    <w:rsid w:val="009F615D"/>
    <w:rsid w:val="00A01F31"/>
    <w:rsid w:val="00A02842"/>
    <w:rsid w:val="00A0541C"/>
    <w:rsid w:val="00A06B57"/>
    <w:rsid w:val="00A1192F"/>
    <w:rsid w:val="00A13647"/>
    <w:rsid w:val="00A14A5D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24E5D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66F91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60C6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39B"/>
    <w:rsid w:val="00F910B4"/>
    <w:rsid w:val="00F95B76"/>
    <w:rsid w:val="00F9618F"/>
    <w:rsid w:val="00FA19EC"/>
    <w:rsid w:val="00FA7E14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A9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E1D04060CC44C959FC67D4BA515A3" ma:contentTypeVersion="16" ma:contentTypeDescription="Új dokumentum létrehozása." ma:contentTypeScope="" ma:versionID="0209b39edfd4e6d22333a1c86de94620">
  <xsd:schema xmlns:xsd="http://www.w3.org/2001/XMLSchema" xmlns:xs="http://www.w3.org/2001/XMLSchema" xmlns:p="http://schemas.microsoft.com/office/2006/metadata/properties" xmlns:ns2="c0445785-da19-487b-beca-4017a84e11ca" xmlns:ns3="c3fef74b-9674-496b-9637-f47208f5d247" xmlns:ns4="38679f5b-e7fa-4e14-9d50-6f29e2420584" targetNamespace="http://schemas.microsoft.com/office/2006/metadata/properties" ma:root="true" ma:fieldsID="549b6f3636dd0186e1204251a90c1196" ns2:_="" ns3:_="" ns4:_="">
    <xsd:import namespace="c0445785-da19-487b-beca-4017a84e11ca"/>
    <xsd:import namespace="c3fef74b-9674-496b-9637-f47208f5d247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5785-da19-487b-beca-4017a84e1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f74b-9674-496b-9637-f47208f5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c0445785-da19-487b-beca-4017a84e11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B8746-73F4-4647-B8AC-8E71DB79D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5785-da19-487b-beca-4017a84e11ca"/>
    <ds:schemaRef ds:uri="c3fef74b-9674-496b-9637-f47208f5d247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c0445785-da19-487b-beca-4017a84e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2025-11-12T13:36:00Z</dcterms:created>
  <dcterms:modified xsi:type="dcterms:W3CDTF">2025-11-21T07:53:00Z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0x010100FF8E1D04060CC44C959FC67D4BA515A3</vt:lpwstr>
  </property>
  <property fmtid="{D5CDD505-2E9C-101B-9397-08002B2CF9AE}" pid="3" name="MediaServiceImageTags">
    <vt:lpwstr/>
  </property>
</Properties>
</file>