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2BBC" w14:textId="20247675" w:rsidR="0014190A" w:rsidRPr="00581870" w:rsidRDefault="0014190A" w:rsidP="00FE2A8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581870">
        <w:rPr>
          <w:rFonts w:ascii="Trebuchet MS" w:hAnsi="Trebuchet MS"/>
          <w:b/>
          <w:sz w:val="22"/>
          <w:szCs w:val="22"/>
        </w:rPr>
        <w:t xml:space="preserve">VENDÉGHALLGATÓI JOGVISZONY LÉTESÍTÉSE MÁS FELSŐOKTATÁSI INTÉZMÉNNYEL RÉSZTANULMÁNYOK FOLYTATÁSA CÉLJÁBÓL </w:t>
      </w:r>
      <w:r w:rsidRPr="00581870">
        <w:rPr>
          <w:rFonts w:ascii="Trebuchet MS" w:hAnsi="Trebuchet MS"/>
          <w:b/>
          <w:sz w:val="22"/>
          <w:szCs w:val="22"/>
        </w:rPr>
        <w:br w:type="textWrapping" w:clear="all"/>
        <w:t>(TVSZ 19. § (1)-(3) bekezdések)</w:t>
      </w:r>
    </w:p>
    <w:p w14:paraId="7A34A668" w14:textId="77777777" w:rsidR="0014190A" w:rsidRPr="00581870" w:rsidRDefault="0014190A" w:rsidP="0029015A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14:paraId="50E0DF30" w14:textId="5D052556" w:rsidR="0014190A" w:rsidRPr="00581870" w:rsidRDefault="0014190A" w:rsidP="00FE2A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b/>
          <w:sz w:val="22"/>
          <w:szCs w:val="22"/>
        </w:rPr>
        <w:t>A hozzájárulási kérelemhez csatolni kell a felvenni kívánt tantárgyak hiteles és az adott félévre vonatkozó leírását. A kérelmet legalább 15 munkanappal a vendéghallgatói jogviszony létesítését megelőzően szükséges benyújtani.</w:t>
      </w:r>
    </w:p>
    <w:p w14:paraId="31F7C36F" w14:textId="77777777" w:rsidR="00E52F20" w:rsidRDefault="00E52F20" w:rsidP="00F92D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5387"/>
          <w:tab w:val="right" w:leader="dot" w:pos="9356"/>
        </w:tabs>
        <w:spacing w:before="240"/>
        <w:jc w:val="both"/>
        <w:rPr>
          <w:rFonts w:ascii="Trebuchet MS" w:hAnsi="Trebuchet MS"/>
          <w:sz w:val="22"/>
          <w:szCs w:val="22"/>
        </w:rPr>
      </w:pPr>
    </w:p>
    <w:p w14:paraId="1C3F4C06" w14:textId="336B2F06" w:rsidR="0014190A" w:rsidRPr="00581870" w:rsidRDefault="0014190A" w:rsidP="00F92D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5387"/>
          <w:tab w:val="right" w:leader="dot" w:pos="9356"/>
        </w:tabs>
        <w:spacing w:before="240" w:line="48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 xml:space="preserve">Név (születési név): </w:t>
      </w:r>
      <w:r w:rsidRPr="00581870">
        <w:rPr>
          <w:rFonts w:ascii="Trebuchet MS" w:hAnsi="Trebuchet MS"/>
          <w:sz w:val="22"/>
          <w:szCs w:val="22"/>
        </w:rPr>
        <w:tab/>
        <w:t xml:space="preserve"> EHAKÓD / NEPTUNKÓD:</w:t>
      </w:r>
      <w:r w:rsidRPr="00581870">
        <w:rPr>
          <w:rFonts w:ascii="Trebuchet MS" w:hAnsi="Trebuchet MS"/>
          <w:sz w:val="22"/>
          <w:szCs w:val="22"/>
        </w:rPr>
        <w:tab/>
      </w:r>
    </w:p>
    <w:p w14:paraId="435432A9" w14:textId="0E1DFB5D" w:rsidR="0014190A" w:rsidRPr="00581870" w:rsidRDefault="0014190A" w:rsidP="00F92D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 xml:space="preserve">Postacím: </w:t>
      </w:r>
      <w:r w:rsidRPr="00581870">
        <w:rPr>
          <w:rFonts w:ascii="Trebuchet MS" w:hAnsi="Trebuchet MS"/>
          <w:sz w:val="22"/>
          <w:szCs w:val="22"/>
        </w:rPr>
        <w:tab/>
      </w:r>
    </w:p>
    <w:p w14:paraId="102844E1" w14:textId="77777777" w:rsidR="0014190A" w:rsidRPr="00581870" w:rsidRDefault="0014190A" w:rsidP="00F92D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5387"/>
          <w:tab w:val="righ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 xml:space="preserve">Szak: </w:t>
      </w:r>
      <w:r w:rsidRPr="00581870">
        <w:rPr>
          <w:rFonts w:ascii="Trebuchet MS" w:hAnsi="Trebuchet MS"/>
          <w:sz w:val="22"/>
          <w:szCs w:val="22"/>
        </w:rPr>
        <w:tab/>
        <w:t xml:space="preserve"> Munkarend: </w:t>
      </w:r>
      <w:r w:rsidRPr="00581870">
        <w:rPr>
          <w:rFonts w:ascii="Trebuchet MS" w:hAnsi="Trebuchet MS"/>
          <w:sz w:val="22"/>
          <w:szCs w:val="22"/>
        </w:rPr>
        <w:tab/>
      </w:r>
    </w:p>
    <w:p w14:paraId="73E72A27" w14:textId="77777777" w:rsidR="0014190A" w:rsidRPr="00581870" w:rsidRDefault="0014190A" w:rsidP="00F92D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leader="dot" w:pos="9356"/>
        </w:tabs>
        <w:spacing w:after="240" w:line="48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>Befogadó intézmény neve:</w:t>
      </w:r>
      <w:r w:rsidRPr="00581870">
        <w:rPr>
          <w:rFonts w:ascii="Trebuchet MS" w:hAnsi="Trebuchet MS"/>
          <w:sz w:val="22"/>
          <w:szCs w:val="22"/>
        </w:rPr>
        <w:tab/>
      </w:r>
    </w:p>
    <w:tbl>
      <w:tblPr>
        <w:tblStyle w:val="Rcsostblzat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14190A" w:rsidRPr="00581870" w14:paraId="59EE8D47" w14:textId="77777777" w:rsidTr="00B801EC">
        <w:trPr>
          <w:jc w:val="center"/>
        </w:trPr>
        <w:tc>
          <w:tcPr>
            <w:tcW w:w="4876" w:type="dxa"/>
            <w:gridSpan w:val="2"/>
          </w:tcPr>
          <w:p w14:paraId="0648FFC6" w14:textId="77777777" w:rsidR="0014190A" w:rsidRPr="00581870" w:rsidRDefault="0014190A" w:rsidP="0081054C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A vendéghallgatói jogviszony keretében teljesíteni kívánt tárgy(</w:t>
            </w:r>
            <w:proofErr w:type="spellStart"/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ak</w:t>
            </w:r>
            <w:proofErr w:type="spellEnd"/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) a befogadó intézményben:</w:t>
            </w:r>
          </w:p>
        </w:tc>
        <w:tc>
          <w:tcPr>
            <w:tcW w:w="4876" w:type="dxa"/>
            <w:gridSpan w:val="2"/>
          </w:tcPr>
          <w:p w14:paraId="39890E18" w14:textId="77777777" w:rsidR="0014190A" w:rsidRPr="00581870" w:rsidRDefault="0014190A" w:rsidP="0081054C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A vendéghallgatói jogviszony keretében teljesíteni kívánt tárgy(</w:t>
            </w:r>
            <w:proofErr w:type="spellStart"/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ak</w:t>
            </w:r>
            <w:proofErr w:type="spellEnd"/>
            <w:r w:rsidRPr="00581870">
              <w:rPr>
                <w:rFonts w:ascii="Trebuchet MS" w:hAnsi="Trebuchet MS"/>
                <w:b/>
                <w:bCs/>
                <w:sz w:val="22"/>
                <w:szCs w:val="22"/>
              </w:rPr>
              <w:t>) megfelelője a hallgató saját képzésének mintatantervében:</w:t>
            </w:r>
          </w:p>
        </w:tc>
      </w:tr>
      <w:tr w:rsidR="006043E7" w:rsidRPr="00581870" w14:paraId="3CD5DC7F" w14:textId="77777777" w:rsidTr="00092813">
        <w:trPr>
          <w:trHeight w:val="543"/>
          <w:jc w:val="center"/>
        </w:trPr>
        <w:tc>
          <w:tcPr>
            <w:tcW w:w="2438" w:type="dxa"/>
            <w:vAlign w:val="center"/>
          </w:tcPr>
          <w:p w14:paraId="2FAEBF7A" w14:textId="0D47D333" w:rsidR="0014190A" w:rsidRPr="00581870" w:rsidRDefault="0081054C" w:rsidP="0029015A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="0014190A" w:rsidRPr="00581870">
              <w:rPr>
                <w:rFonts w:ascii="Trebuchet MS" w:hAnsi="Trebuchet MS"/>
                <w:sz w:val="22"/>
                <w:szCs w:val="22"/>
              </w:rPr>
              <w:t>antárgy neve</w:t>
            </w:r>
          </w:p>
        </w:tc>
        <w:tc>
          <w:tcPr>
            <w:tcW w:w="2438" w:type="dxa"/>
            <w:vAlign w:val="center"/>
          </w:tcPr>
          <w:p w14:paraId="5DF46743" w14:textId="77777777" w:rsidR="0014190A" w:rsidRPr="00581870" w:rsidRDefault="0014190A" w:rsidP="0029015A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81870">
              <w:rPr>
                <w:rFonts w:ascii="Trebuchet MS" w:hAnsi="Trebuchet MS"/>
                <w:sz w:val="22"/>
                <w:szCs w:val="22"/>
              </w:rPr>
              <w:t>Tantárgy kódja</w:t>
            </w:r>
          </w:p>
        </w:tc>
        <w:tc>
          <w:tcPr>
            <w:tcW w:w="2438" w:type="dxa"/>
            <w:vAlign w:val="center"/>
          </w:tcPr>
          <w:p w14:paraId="042A5B2C" w14:textId="77777777" w:rsidR="0014190A" w:rsidRPr="00581870" w:rsidRDefault="0014190A" w:rsidP="0029015A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81870">
              <w:rPr>
                <w:rFonts w:ascii="Trebuchet MS" w:hAnsi="Trebuchet MS"/>
                <w:sz w:val="22"/>
                <w:szCs w:val="22"/>
              </w:rPr>
              <w:t>Tantárgy neve</w:t>
            </w:r>
          </w:p>
        </w:tc>
        <w:tc>
          <w:tcPr>
            <w:tcW w:w="2438" w:type="dxa"/>
            <w:vAlign w:val="center"/>
          </w:tcPr>
          <w:p w14:paraId="67F854B0" w14:textId="77777777" w:rsidR="0014190A" w:rsidRPr="00581870" w:rsidRDefault="0014190A" w:rsidP="0029015A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81870">
              <w:rPr>
                <w:rFonts w:ascii="Trebuchet MS" w:hAnsi="Trebuchet MS"/>
                <w:sz w:val="22"/>
                <w:szCs w:val="22"/>
              </w:rPr>
              <w:t>Tantárgy kódja</w:t>
            </w:r>
          </w:p>
        </w:tc>
      </w:tr>
      <w:tr w:rsidR="006043E7" w:rsidRPr="00581870" w14:paraId="0CED3BA4" w14:textId="77777777" w:rsidTr="0081054C">
        <w:trPr>
          <w:trHeight w:hRule="exact" w:val="510"/>
          <w:jc w:val="center"/>
        </w:trPr>
        <w:tc>
          <w:tcPr>
            <w:tcW w:w="2438" w:type="dxa"/>
          </w:tcPr>
          <w:p w14:paraId="7378D7F0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E01104A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9DADBB3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C2B1C66" w14:textId="77777777" w:rsidR="0014190A" w:rsidRPr="00581870" w:rsidRDefault="0014190A" w:rsidP="0029015A">
            <w:pPr>
              <w:tabs>
                <w:tab w:val="left" w:leader="dot" w:pos="9356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43E7" w:rsidRPr="00581870" w14:paraId="30FB0034" w14:textId="77777777" w:rsidTr="0081054C">
        <w:trPr>
          <w:trHeight w:hRule="exact" w:val="510"/>
          <w:jc w:val="center"/>
        </w:trPr>
        <w:tc>
          <w:tcPr>
            <w:tcW w:w="2438" w:type="dxa"/>
          </w:tcPr>
          <w:p w14:paraId="0415BA1B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09141C6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F9529F6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877A4D3" w14:textId="77777777" w:rsidR="0014190A" w:rsidRPr="00581870" w:rsidRDefault="0014190A" w:rsidP="0029015A">
            <w:pPr>
              <w:tabs>
                <w:tab w:val="left" w:leader="dot" w:pos="9356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43E7" w:rsidRPr="00581870" w14:paraId="2D143100" w14:textId="77777777" w:rsidTr="0081054C">
        <w:trPr>
          <w:trHeight w:hRule="exact" w:val="510"/>
          <w:jc w:val="center"/>
        </w:trPr>
        <w:tc>
          <w:tcPr>
            <w:tcW w:w="2438" w:type="dxa"/>
          </w:tcPr>
          <w:p w14:paraId="2843A4A8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6108BBC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3CD88D0" w14:textId="77777777" w:rsidR="0014190A" w:rsidRPr="00581870" w:rsidRDefault="0014190A" w:rsidP="0029015A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F063B0C" w14:textId="77777777" w:rsidR="0014190A" w:rsidRPr="00581870" w:rsidRDefault="0014190A" w:rsidP="0029015A">
            <w:pPr>
              <w:tabs>
                <w:tab w:val="left" w:leader="dot" w:pos="9356"/>
              </w:tabs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AA8875E" w14:textId="77777777" w:rsidR="0014190A" w:rsidRPr="00581870" w:rsidRDefault="0014190A" w:rsidP="002901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9356"/>
        </w:tabs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>Egyéb közölnivalóm:</w:t>
      </w:r>
    </w:p>
    <w:p w14:paraId="2E5E0E18" w14:textId="77777777" w:rsidR="0014190A" w:rsidRPr="00581870" w:rsidRDefault="0014190A" w:rsidP="002901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ab/>
      </w:r>
    </w:p>
    <w:p w14:paraId="694F8CC0" w14:textId="6EE8E9F1" w:rsidR="0014190A" w:rsidRPr="00581870" w:rsidRDefault="0014190A" w:rsidP="002901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leader="dot" w:pos="2835"/>
          <w:tab w:val="left" w:pos="4536"/>
          <w:tab w:val="right" w:leader="underscore" w:pos="7938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 xml:space="preserve">Pécs, </w:t>
      </w:r>
      <w:r w:rsidRPr="00581870">
        <w:rPr>
          <w:rFonts w:ascii="Trebuchet MS" w:hAnsi="Trebuchet MS"/>
          <w:sz w:val="22"/>
          <w:szCs w:val="22"/>
        </w:rPr>
        <w:tab/>
      </w:r>
      <w:r w:rsidRPr="00581870">
        <w:rPr>
          <w:rFonts w:ascii="Trebuchet MS" w:hAnsi="Trebuchet MS"/>
          <w:sz w:val="22"/>
          <w:szCs w:val="22"/>
        </w:rPr>
        <w:tab/>
      </w:r>
      <w:r w:rsidRPr="00581870">
        <w:rPr>
          <w:rFonts w:ascii="Trebuchet MS" w:hAnsi="Trebuchet MS"/>
          <w:sz w:val="22"/>
          <w:szCs w:val="22"/>
        </w:rPr>
        <w:tab/>
      </w:r>
    </w:p>
    <w:p w14:paraId="2BD7A061" w14:textId="77777777" w:rsidR="0014190A" w:rsidRPr="00581870" w:rsidRDefault="0014190A" w:rsidP="002901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pos="6237"/>
          <w:tab w:val="center" w:pos="9498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81870">
        <w:rPr>
          <w:rFonts w:ascii="Trebuchet MS" w:hAnsi="Trebuchet MS"/>
          <w:sz w:val="22"/>
          <w:szCs w:val="22"/>
        </w:rPr>
        <w:tab/>
        <w:t>a kérelmező aláírása</w:t>
      </w:r>
    </w:p>
    <w:p w14:paraId="660B936B" w14:textId="7D7D382D" w:rsidR="007E77FF" w:rsidRPr="00581870" w:rsidRDefault="007E77FF" w:rsidP="002901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center" w:pos="6237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</w:p>
    <w:sectPr w:rsidR="007E77FF" w:rsidRPr="00581870" w:rsidSect="006043E7">
      <w:headerReference w:type="default" r:id="rId11"/>
      <w:footerReference w:type="default" r:id="rId12"/>
      <w:type w:val="continuous"/>
      <w:pgSz w:w="11906" w:h="16838" w:code="9"/>
      <w:pgMar w:top="2268" w:right="1133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B3D7" w14:textId="77777777" w:rsidR="00F96123" w:rsidRDefault="00F96123" w:rsidP="00804C3A">
      <w:r>
        <w:separator/>
      </w:r>
    </w:p>
  </w:endnote>
  <w:endnote w:type="continuationSeparator" w:id="0">
    <w:p w14:paraId="51EDA943" w14:textId="77777777" w:rsidR="00F96123" w:rsidRDefault="00F96123" w:rsidP="00804C3A">
      <w:r>
        <w:continuationSeparator/>
      </w:r>
    </w:p>
  </w:endnote>
  <w:endnote w:type="continuationNotice" w:id="1">
    <w:p w14:paraId="3878BCEF" w14:textId="77777777" w:rsidR="00F96123" w:rsidRDefault="00F96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02A0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BDD3F92" wp14:editId="51DCB7F4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C4DD3" w14:textId="18DCE20F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 w:rsidR="00A422D6">
                            <w:t>48-as tér 1.</w:t>
                          </w:r>
                        </w:p>
                        <w:p w14:paraId="0CC258D8" w14:textId="77777777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D3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057C4DD3" w14:textId="18DCE20F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6E7FC6" w:rsidRPr="00927A94">
                      <w:t xml:space="preserve"> • </w:t>
                    </w:r>
                    <w:r w:rsidR="00A422D6">
                      <w:t>48-as tér 1.</w:t>
                    </w:r>
                  </w:p>
                  <w:p w14:paraId="0CC258D8" w14:textId="77777777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1B89E568" wp14:editId="1432917D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68847501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228" w14:textId="77777777" w:rsidR="00F96123" w:rsidRDefault="00F96123" w:rsidP="00804C3A">
      <w:r>
        <w:separator/>
      </w:r>
    </w:p>
  </w:footnote>
  <w:footnote w:type="continuationSeparator" w:id="0">
    <w:p w14:paraId="7B4BAC43" w14:textId="77777777" w:rsidR="00F96123" w:rsidRDefault="00F96123" w:rsidP="00804C3A">
      <w:r>
        <w:continuationSeparator/>
      </w:r>
    </w:p>
  </w:footnote>
  <w:footnote w:type="continuationNotice" w:id="1">
    <w:p w14:paraId="5E25F708" w14:textId="77777777" w:rsidR="00F96123" w:rsidRDefault="00F96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5EB8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2979DB4" wp14:editId="1D89E79F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142723995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E878173" wp14:editId="3F7DE594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41F8E" w14:textId="77777777" w:rsidR="004260BE" w:rsidRPr="00F842A3" w:rsidRDefault="005B195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7817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73041F8E" w14:textId="77777777" w:rsidR="004260BE" w:rsidRPr="00F842A3" w:rsidRDefault="005B195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Tanulmányi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A"/>
    <w:rsid w:val="00002450"/>
    <w:rsid w:val="000040AE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9013F"/>
    <w:rsid w:val="00092813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01A2"/>
    <w:rsid w:val="00105B44"/>
    <w:rsid w:val="001060E7"/>
    <w:rsid w:val="00106644"/>
    <w:rsid w:val="001118D0"/>
    <w:rsid w:val="00112494"/>
    <w:rsid w:val="0011363A"/>
    <w:rsid w:val="00120AF7"/>
    <w:rsid w:val="0012207B"/>
    <w:rsid w:val="001266DF"/>
    <w:rsid w:val="0012682C"/>
    <w:rsid w:val="001373C5"/>
    <w:rsid w:val="0014190A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015A"/>
    <w:rsid w:val="0029196A"/>
    <w:rsid w:val="00292F48"/>
    <w:rsid w:val="002A0B68"/>
    <w:rsid w:val="002A3D68"/>
    <w:rsid w:val="002A3FAE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3448"/>
    <w:rsid w:val="004519F3"/>
    <w:rsid w:val="0045757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16EF8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1F83"/>
    <w:rsid w:val="00553EA7"/>
    <w:rsid w:val="0056236F"/>
    <w:rsid w:val="005651E0"/>
    <w:rsid w:val="00572BB9"/>
    <w:rsid w:val="0057499F"/>
    <w:rsid w:val="00577BF0"/>
    <w:rsid w:val="00581063"/>
    <w:rsid w:val="00581870"/>
    <w:rsid w:val="005835AE"/>
    <w:rsid w:val="0058742D"/>
    <w:rsid w:val="00592128"/>
    <w:rsid w:val="00595B0E"/>
    <w:rsid w:val="005A409F"/>
    <w:rsid w:val="005A4338"/>
    <w:rsid w:val="005A524E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3E7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EF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529A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0BEA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054C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65559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8F678C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1659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34884"/>
    <w:rsid w:val="00A422D6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AF6288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1EC"/>
    <w:rsid w:val="00B80498"/>
    <w:rsid w:val="00B81717"/>
    <w:rsid w:val="00B81CB5"/>
    <w:rsid w:val="00B90AC0"/>
    <w:rsid w:val="00B94984"/>
    <w:rsid w:val="00B951B5"/>
    <w:rsid w:val="00BA2D5D"/>
    <w:rsid w:val="00BA6C27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392"/>
    <w:rsid w:val="00BE7EAE"/>
    <w:rsid w:val="00BF0E01"/>
    <w:rsid w:val="00BF43E9"/>
    <w:rsid w:val="00C000E1"/>
    <w:rsid w:val="00C013E0"/>
    <w:rsid w:val="00C01FDC"/>
    <w:rsid w:val="00C02796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23C5B"/>
    <w:rsid w:val="00D24E5D"/>
    <w:rsid w:val="00D30F40"/>
    <w:rsid w:val="00D34635"/>
    <w:rsid w:val="00D40F2D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3DE1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2F20"/>
    <w:rsid w:val="00E54EF9"/>
    <w:rsid w:val="00E606E4"/>
    <w:rsid w:val="00E70365"/>
    <w:rsid w:val="00E712CC"/>
    <w:rsid w:val="00E71873"/>
    <w:rsid w:val="00E800E2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752D5"/>
    <w:rsid w:val="00F81C34"/>
    <w:rsid w:val="00F842A3"/>
    <w:rsid w:val="00F8639B"/>
    <w:rsid w:val="00F910B4"/>
    <w:rsid w:val="00F92D01"/>
    <w:rsid w:val="00F95B76"/>
    <w:rsid w:val="00F96123"/>
    <w:rsid w:val="00FA19EC"/>
    <w:rsid w:val="00FA3D99"/>
    <w:rsid w:val="00FA6F0E"/>
    <w:rsid w:val="00FB3E93"/>
    <w:rsid w:val="00FC4B68"/>
    <w:rsid w:val="00FD0CA2"/>
    <w:rsid w:val="00FD22D4"/>
    <w:rsid w:val="00FD57C8"/>
    <w:rsid w:val="00FE0FD7"/>
    <w:rsid w:val="00FE2A8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15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  <w:jc w:val="both"/>
    </w:pPr>
    <w:rPr>
      <w:rFonts w:ascii="Arial" w:hAnsi="Arial"/>
      <w:szCs w:val="20"/>
    </w:r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pPr>
      <w:jc w:val="both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pPr>
      <w:jc w:val="both"/>
    </w:pPr>
    <w:rPr>
      <w:rFonts w:ascii="Arial" w:hAnsi="Arial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a084d6f9-b3c3-4b96-8648-754ae06629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967744456F5D4DBBB436E0189A26E8" ma:contentTypeVersion="15" ma:contentTypeDescription="Új dokumentum létrehozása." ma:contentTypeScope="" ma:versionID="143e07b75ae4a5a6dd56fe287cfa8813">
  <xsd:schema xmlns:xsd="http://www.w3.org/2001/XMLSchema" xmlns:xs="http://www.w3.org/2001/XMLSchema" xmlns:p="http://schemas.microsoft.com/office/2006/metadata/properties" xmlns:ns2="a084d6f9-b3c3-4b96-8648-754ae0662998" xmlns:ns3="38679f5b-e7fa-4e14-9d50-6f29e2420584" targetNamespace="http://schemas.microsoft.com/office/2006/metadata/properties" ma:root="true" ma:fieldsID="ae90760cbb4017966cd9df7d75be50d0" ns2:_="" ns3:_="">
    <xsd:import namespace="a084d6f9-b3c3-4b96-8648-754ae0662998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d6f9-b3c3-4b96-8648-754ae0662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c0445785-da19-487b-beca-4017a84e11ca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AD88B-BA51-4425-AB42-B01243520027}"/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2025-11-12T13:56:00Z</dcterms:created>
  <dcterms:modified xsi:type="dcterms:W3CDTF">2025-11-21T09:23:00Z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0x01010013967744456F5D4DBBB436E0189A26E8</vt:lpwstr>
  </property>
  <property fmtid="{D5CDD505-2E9C-101B-9397-08002B2CF9AE}" pid="3" name="MediaServiceImageTags">
    <vt:lpwstr/>
  </property>
</Properties>
</file>