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8288" w14:textId="77777777" w:rsidR="004778AA" w:rsidRPr="007E0BA3" w:rsidRDefault="004778AA" w:rsidP="00D22C2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 w:themeFill="background1" w:themeFillShade="D9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7E0BA3">
        <w:rPr>
          <w:rFonts w:ascii="Trebuchet MS" w:hAnsi="Trebuchet MS"/>
          <w:b/>
          <w:sz w:val="22"/>
          <w:szCs w:val="22"/>
        </w:rPr>
        <w:t xml:space="preserve">VENDÉGHALLGATÓI JOGVISZONY LÉTESÍTÉSE A PTE ÁLLAM- ÉS JOGTUDOMÁNYI KARÁN RÉSZTANULMÁNYOK FOLYTATÁSA CÉLJÁBÓL </w:t>
      </w:r>
    </w:p>
    <w:p w14:paraId="37CA8D73" w14:textId="3193D4E4" w:rsidR="004778AA" w:rsidRPr="007E0BA3" w:rsidRDefault="004778AA" w:rsidP="00EA270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 w:themeFill="background1" w:themeFillShade="D9"/>
        <w:jc w:val="center"/>
        <w:rPr>
          <w:rFonts w:ascii="Trebuchet MS" w:hAnsi="Trebuchet MS"/>
          <w:b/>
          <w:sz w:val="22"/>
          <w:szCs w:val="22"/>
        </w:rPr>
      </w:pPr>
      <w:r w:rsidRPr="007E0BA3">
        <w:rPr>
          <w:rFonts w:ascii="Trebuchet MS" w:hAnsi="Trebuchet MS"/>
          <w:b/>
          <w:sz w:val="22"/>
          <w:szCs w:val="22"/>
        </w:rPr>
        <w:t>(TVSZ 20. § (1)-(11) bekezdések)</w:t>
      </w:r>
    </w:p>
    <w:p w14:paraId="70A139EF" w14:textId="77777777" w:rsidR="004778AA" w:rsidRPr="007E0BA3" w:rsidRDefault="004778AA" w:rsidP="004778AA">
      <w:pPr>
        <w:jc w:val="center"/>
        <w:rPr>
          <w:rFonts w:ascii="Trebuchet MS" w:hAnsi="Trebuchet MS"/>
          <w:b/>
          <w:sz w:val="22"/>
          <w:szCs w:val="22"/>
        </w:rPr>
      </w:pPr>
    </w:p>
    <w:p w14:paraId="743878C3" w14:textId="7F69C3A5" w:rsidR="004778AA" w:rsidRPr="007E0BA3" w:rsidRDefault="004778AA" w:rsidP="008F58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 w:line="276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b/>
          <w:sz w:val="22"/>
          <w:szCs w:val="22"/>
        </w:rPr>
        <w:t>A kérelemhez csatolni kell egy hallgatói jogviszony igazolást, valamint az anyaintézmény hozzájáruló nyilatkozatát. A kérelmet legalább 15 munkanappal a vendéghallgatói jogviszony létesítését megelőzően szükséges benyújtani (a szorgalmi időszak első napja)</w:t>
      </w:r>
    </w:p>
    <w:p w14:paraId="2B39560E" w14:textId="77777777" w:rsidR="007551BC" w:rsidRPr="007E0BA3" w:rsidRDefault="007551BC" w:rsidP="00D21E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before="240" w:line="480" w:lineRule="auto"/>
        <w:jc w:val="both"/>
        <w:rPr>
          <w:rFonts w:ascii="Trebuchet MS" w:hAnsi="Trebuchet MS"/>
          <w:sz w:val="22"/>
          <w:szCs w:val="22"/>
        </w:rPr>
      </w:pPr>
    </w:p>
    <w:p w14:paraId="0C70AD66" w14:textId="32100269" w:rsidR="004778AA" w:rsidRPr="007E0BA3" w:rsidRDefault="004778AA" w:rsidP="007551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 xml:space="preserve">Név (születési név): </w:t>
      </w:r>
      <w:r w:rsidRPr="007E0BA3">
        <w:rPr>
          <w:rFonts w:ascii="Trebuchet MS" w:hAnsi="Trebuchet MS"/>
          <w:sz w:val="22"/>
          <w:szCs w:val="22"/>
        </w:rPr>
        <w:tab/>
      </w:r>
    </w:p>
    <w:p w14:paraId="59B8E9FC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>Születési adatok (anyja neve, dátum)</w:t>
      </w:r>
      <w:r w:rsidRPr="007E0BA3">
        <w:rPr>
          <w:rFonts w:ascii="Trebuchet MS" w:hAnsi="Trebuchet MS"/>
          <w:sz w:val="22"/>
          <w:szCs w:val="22"/>
        </w:rPr>
        <w:tab/>
      </w:r>
    </w:p>
    <w:p w14:paraId="25F550C6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 xml:space="preserve">Lakcím, értesítési cím: </w:t>
      </w:r>
      <w:r w:rsidRPr="007E0BA3">
        <w:rPr>
          <w:rFonts w:ascii="Trebuchet MS" w:hAnsi="Trebuchet MS"/>
          <w:sz w:val="22"/>
          <w:szCs w:val="22"/>
        </w:rPr>
        <w:tab/>
      </w:r>
    </w:p>
    <w:p w14:paraId="4F2888CE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after="240" w:line="480" w:lineRule="auto"/>
        <w:jc w:val="both"/>
        <w:rPr>
          <w:rFonts w:ascii="Trebuchet MS" w:hAnsi="Trebuchet MS"/>
          <w:bCs/>
          <w:sz w:val="22"/>
          <w:szCs w:val="22"/>
        </w:rPr>
      </w:pPr>
      <w:r w:rsidRPr="007E0BA3">
        <w:rPr>
          <w:rFonts w:ascii="Trebuchet MS" w:hAnsi="Trebuchet MS"/>
          <w:bCs/>
          <w:sz w:val="22"/>
          <w:szCs w:val="22"/>
        </w:rPr>
        <w:t>Telefonszám, e-mail cím:</w:t>
      </w:r>
      <w:r w:rsidRPr="007E0BA3">
        <w:rPr>
          <w:rFonts w:ascii="Trebuchet MS" w:hAnsi="Trebuchet MS"/>
          <w:bCs/>
          <w:sz w:val="22"/>
          <w:szCs w:val="22"/>
        </w:rPr>
        <w:tab/>
      </w:r>
    </w:p>
    <w:p w14:paraId="57B61191" w14:textId="64C108CE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6237"/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>Jelenlegi intézmény</w:t>
      </w:r>
      <w:r w:rsidR="00D9729C" w:rsidRPr="007E0BA3">
        <w:rPr>
          <w:rFonts w:ascii="Trebuchet MS" w:hAnsi="Trebuchet MS"/>
          <w:sz w:val="22"/>
          <w:szCs w:val="22"/>
        </w:rPr>
        <w:t xml:space="preserve"> (mellyel a hallgató aktív hallgatói jogviszonyban áll):</w:t>
      </w:r>
    </w:p>
    <w:p w14:paraId="7ECCDDC2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  <w:t>Megnevezés:</w:t>
      </w:r>
      <w:r w:rsidRPr="007E0BA3">
        <w:rPr>
          <w:rFonts w:ascii="Trebuchet MS" w:hAnsi="Trebuchet MS"/>
          <w:sz w:val="22"/>
          <w:szCs w:val="22"/>
        </w:rPr>
        <w:tab/>
      </w:r>
    </w:p>
    <w:p w14:paraId="146465DF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leader="dot" w:pos="5103"/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  <w:t>Szak:</w:t>
      </w:r>
      <w:r w:rsidRPr="007E0BA3">
        <w:rPr>
          <w:rFonts w:ascii="Trebuchet MS" w:hAnsi="Trebuchet MS"/>
          <w:sz w:val="22"/>
          <w:szCs w:val="22"/>
        </w:rPr>
        <w:tab/>
        <w:t xml:space="preserve">Munkarend (tagozat): </w:t>
      </w:r>
      <w:r w:rsidRPr="007E0BA3">
        <w:rPr>
          <w:rFonts w:ascii="Trebuchet MS" w:hAnsi="Trebuchet MS"/>
          <w:sz w:val="22"/>
          <w:szCs w:val="22"/>
        </w:rPr>
        <w:tab/>
      </w:r>
    </w:p>
    <w:p w14:paraId="6AA4E25E" w14:textId="738916C3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>Vendéghallgatói jogviszony létesítését kérem</w:t>
      </w:r>
      <w:r w:rsidR="00D9729C" w:rsidRPr="007E0BA3">
        <w:rPr>
          <w:rFonts w:ascii="Trebuchet MS" w:hAnsi="Trebuchet MS"/>
          <w:sz w:val="22"/>
          <w:szCs w:val="22"/>
        </w:rPr>
        <w:t xml:space="preserve"> </w:t>
      </w:r>
      <w:r w:rsidR="00D9729C" w:rsidRPr="007E0BA3">
        <w:rPr>
          <w:rFonts w:ascii="Trebuchet MS" w:hAnsi="Trebuchet MS"/>
          <w:i/>
          <w:iCs/>
          <w:sz w:val="22"/>
          <w:szCs w:val="22"/>
        </w:rPr>
        <w:t>(a megfelelő aláhúzandó</w:t>
      </w:r>
      <w:proofErr w:type="gramStart"/>
      <w:r w:rsidR="00D9729C" w:rsidRPr="007E0BA3">
        <w:rPr>
          <w:rFonts w:ascii="Trebuchet MS" w:hAnsi="Trebuchet MS"/>
          <w:i/>
          <w:iCs/>
          <w:sz w:val="22"/>
          <w:szCs w:val="22"/>
        </w:rPr>
        <w:t>)</w:t>
      </w:r>
      <w:r w:rsidR="00D9729C" w:rsidRPr="007E0BA3">
        <w:rPr>
          <w:rFonts w:ascii="Trebuchet MS" w:hAnsi="Trebuchet MS"/>
          <w:sz w:val="22"/>
          <w:szCs w:val="22"/>
        </w:rPr>
        <w:t xml:space="preserve"> :</w:t>
      </w:r>
      <w:proofErr w:type="gramEnd"/>
    </w:p>
    <w:p w14:paraId="0F57853D" w14:textId="77777777" w:rsidR="00D9729C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rebuchet MS" w:hAnsi="Trebuchet MS"/>
          <w:sz w:val="22"/>
          <w:szCs w:val="22"/>
        </w:rPr>
      </w:pPr>
    </w:p>
    <w:p w14:paraId="528D1F7E" w14:textId="2B9F2856" w:rsidR="004778AA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sym w:font="Symbol" w:char="F0B7"/>
      </w:r>
      <w:r w:rsidR="004778AA" w:rsidRPr="007E0BA3">
        <w:rPr>
          <w:rFonts w:ascii="Trebuchet MS" w:hAnsi="Trebuchet MS"/>
          <w:sz w:val="22"/>
          <w:szCs w:val="22"/>
        </w:rPr>
        <w:t xml:space="preserve"> Jogász</w:t>
      </w:r>
      <w:r w:rsidR="004778AA"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sym w:font="Symbol" w:char="F0B7"/>
      </w:r>
      <w:r w:rsidR="004778AA" w:rsidRPr="007E0BA3">
        <w:rPr>
          <w:rFonts w:ascii="Trebuchet MS" w:hAnsi="Trebuchet MS"/>
          <w:sz w:val="22"/>
          <w:szCs w:val="22"/>
        </w:rPr>
        <w:t xml:space="preserve"> Igazságügyi igazgatási</w:t>
      </w:r>
      <w:r w:rsidR="004778AA"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sym w:font="Symbol" w:char="F0B7"/>
      </w:r>
      <w:r w:rsidR="004778AA" w:rsidRPr="007E0BA3">
        <w:rPr>
          <w:rFonts w:ascii="Trebuchet MS" w:hAnsi="Trebuchet MS"/>
          <w:sz w:val="22"/>
          <w:szCs w:val="22"/>
        </w:rPr>
        <w:t xml:space="preserve"> Jogi felsőoktatási szakképzés</w:t>
      </w:r>
    </w:p>
    <w:p w14:paraId="0AFDFB78" w14:textId="401C0774" w:rsidR="004778AA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sym w:font="Symbol" w:char="F0B7"/>
      </w:r>
      <w:r w:rsidR="004778AA" w:rsidRPr="007E0BA3">
        <w:rPr>
          <w:rFonts w:ascii="Trebuchet MS" w:hAnsi="Trebuchet MS"/>
          <w:sz w:val="22"/>
          <w:szCs w:val="22"/>
        </w:rPr>
        <w:t xml:space="preserve"> Nappali munkarenden</w:t>
      </w:r>
      <w:r w:rsidR="004778AA"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sym w:font="Symbol" w:char="F0B7"/>
      </w:r>
      <w:r w:rsidR="004778AA" w:rsidRPr="007E0BA3">
        <w:rPr>
          <w:rFonts w:ascii="Trebuchet MS" w:hAnsi="Trebuchet MS"/>
          <w:sz w:val="22"/>
          <w:szCs w:val="22"/>
        </w:rPr>
        <w:t xml:space="preserve"> Levelező munkarenden</w:t>
      </w:r>
      <w:r w:rsidRPr="007E0BA3">
        <w:rPr>
          <w:rFonts w:ascii="Trebuchet MS" w:hAnsi="Trebuchet MS"/>
          <w:sz w:val="22"/>
          <w:szCs w:val="22"/>
        </w:rPr>
        <w:t xml:space="preserve"> </w:t>
      </w:r>
      <w:r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sym w:font="Symbol" w:char="F0B7"/>
      </w:r>
      <w:r w:rsidRPr="007E0BA3">
        <w:rPr>
          <w:rFonts w:ascii="Trebuchet MS" w:hAnsi="Trebuchet MS"/>
          <w:sz w:val="22"/>
          <w:szCs w:val="22"/>
        </w:rPr>
        <w:t xml:space="preserve"> Távoktatásos munkarenden</w:t>
      </w:r>
    </w:p>
    <w:p w14:paraId="7DFBFFA8" w14:textId="77777777" w:rsidR="00D9729C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rebuchet MS" w:hAnsi="Trebuchet MS"/>
          <w:sz w:val="22"/>
          <w:szCs w:val="22"/>
        </w:rPr>
      </w:pPr>
    </w:p>
    <w:p w14:paraId="584AB05B" w14:textId="4F7AA506" w:rsidR="00D9729C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>Felvenni kívánt kurzus(ok) megnevezése</w:t>
      </w:r>
      <w:r w:rsidR="007E0BA3" w:rsidRPr="007E0BA3">
        <w:rPr>
          <w:rStyle w:val="Lbjegyzet-hivatkozs"/>
          <w:rFonts w:ascii="Trebuchet MS" w:hAnsi="Trebuchet MS"/>
          <w:sz w:val="22"/>
          <w:szCs w:val="22"/>
        </w:rPr>
        <w:footnoteReference w:customMarkFollows="1" w:id="2"/>
        <w:t>*</w:t>
      </w:r>
      <w:r w:rsidRPr="007E0BA3">
        <w:rPr>
          <w:rFonts w:ascii="Trebuchet MS" w:hAnsi="Trebuchet MS"/>
          <w:sz w:val="22"/>
          <w:szCs w:val="22"/>
        </w:rPr>
        <w:t>:</w:t>
      </w:r>
    </w:p>
    <w:p w14:paraId="4CA4E423" w14:textId="478BC67E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</w:r>
    </w:p>
    <w:p w14:paraId="2990DC4E" w14:textId="356065EB" w:rsidR="00D9729C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</w:r>
    </w:p>
    <w:p w14:paraId="08B3CCF0" w14:textId="74C9B67A" w:rsidR="00D9729C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</w:r>
    </w:p>
    <w:p w14:paraId="6CD0FFBC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center" w:leader="dot" w:pos="2835"/>
          <w:tab w:val="left" w:pos="4536"/>
          <w:tab w:val="right" w:leader="underscore" w:pos="7938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 xml:space="preserve">Pécs, </w:t>
      </w:r>
      <w:r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tab/>
      </w:r>
    </w:p>
    <w:p w14:paraId="28EFB427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center" w:pos="6237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  <w:t>a kérelmező aláírása</w:t>
      </w:r>
    </w:p>
    <w:sectPr w:rsidR="004778AA" w:rsidRPr="007E0BA3" w:rsidSect="003971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B800" w14:textId="77777777" w:rsidR="00844014" w:rsidRDefault="00844014" w:rsidP="00804C3A">
      <w:r>
        <w:separator/>
      </w:r>
    </w:p>
  </w:endnote>
  <w:endnote w:type="continuationSeparator" w:id="0">
    <w:p w14:paraId="5A0A6366" w14:textId="77777777" w:rsidR="00844014" w:rsidRDefault="00844014" w:rsidP="00804C3A">
      <w:r>
        <w:continuationSeparator/>
      </w:r>
    </w:p>
  </w:endnote>
  <w:endnote w:type="continuationNotice" w:id="1">
    <w:p w14:paraId="5C72CF32" w14:textId="77777777" w:rsidR="00844014" w:rsidRDefault="00844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62A6" w14:textId="77777777" w:rsidR="00CB5039" w:rsidRDefault="00CB503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1C8" w14:textId="77777777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BEC9ABE" wp14:editId="5EF91B80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8BD53" w14:textId="723E03A1" w:rsidR="006E7FC6" w:rsidRPr="00927A94" w:rsidRDefault="00CA0DE7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H-7622</w:t>
                          </w:r>
                          <w:r w:rsidR="006E7FC6" w:rsidRPr="00927A94">
                            <w:t xml:space="preserve">, </w:t>
                          </w:r>
                          <w:r w:rsidR="00A422D6">
                            <w:t>Pécs</w:t>
                          </w:r>
                          <w:r w:rsidR="006E7FC6" w:rsidRPr="00927A94">
                            <w:t xml:space="preserve"> • </w:t>
                          </w:r>
                          <w:r w:rsidR="00A422D6">
                            <w:t>48-as tér 1.</w:t>
                          </w:r>
                        </w:p>
                        <w:p w14:paraId="7833DC83" w14:textId="77777777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8A53F7">
                            <w:t>+36 (72) 501-599</w:t>
                          </w:r>
                          <w:r w:rsidR="006E1490">
                            <w:t xml:space="preserve"> </w:t>
                          </w:r>
                          <w:r w:rsidR="007D0BEA" w:rsidRPr="00927A94">
                            <w:t>•</w:t>
                          </w:r>
                          <w:r w:rsidR="007D0BEA">
                            <w:t xml:space="preserve"> </w:t>
                          </w:r>
                          <w:r>
                            <w:t>Email:</w:t>
                          </w:r>
                          <w:r w:rsidR="006E1490">
                            <w:t xml:space="preserve"> info@ajk.pte.hu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C9A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2768BD53" w14:textId="723E03A1" w:rsidR="006E7FC6" w:rsidRPr="00927A94" w:rsidRDefault="00CA0DE7" w:rsidP="006E7FC6">
                    <w:pPr>
                      <w:pStyle w:val="Feladocime"/>
                      <w:rPr>
                        <w:b/>
                      </w:rPr>
                    </w:pPr>
                    <w:r>
                      <w:t>H-7622</w:t>
                    </w:r>
                    <w:r w:rsidR="006E7FC6" w:rsidRPr="00927A94">
                      <w:t xml:space="preserve">, </w:t>
                    </w:r>
                    <w:r w:rsidR="00A422D6">
                      <w:t>Pécs</w:t>
                    </w:r>
                    <w:r w:rsidR="006E7FC6" w:rsidRPr="00927A94">
                      <w:t xml:space="preserve"> • </w:t>
                    </w:r>
                    <w:r w:rsidR="00A422D6">
                      <w:t>48-as tér 1.</w:t>
                    </w:r>
                  </w:p>
                  <w:p w14:paraId="7833DC83" w14:textId="77777777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8A53F7">
                      <w:t>+36 (72) 501-599</w:t>
                    </w:r>
                    <w:r w:rsidR="006E1490">
                      <w:t xml:space="preserve"> </w:t>
                    </w:r>
                    <w:r w:rsidR="007D0BEA" w:rsidRPr="00927A94">
                      <w:t>•</w:t>
                    </w:r>
                    <w:r w:rsidR="007D0BEA">
                      <w:t xml:space="preserve"> </w:t>
                    </w:r>
                    <w:r>
                      <w:t>Email:</w:t>
                    </w:r>
                    <w:r w:rsidR="006E1490">
                      <w:t xml:space="preserve"> info@ajk.pte.hu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58240" behindDoc="0" locked="0" layoutInCell="1" allowOverlap="1" wp14:anchorId="15A0EB59" wp14:editId="597173B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B4B6" w14:textId="77777777" w:rsidR="00CB5039" w:rsidRDefault="00CB50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4AB0" w14:textId="77777777" w:rsidR="00844014" w:rsidRDefault="00844014" w:rsidP="00804C3A">
      <w:r>
        <w:separator/>
      </w:r>
    </w:p>
  </w:footnote>
  <w:footnote w:type="continuationSeparator" w:id="0">
    <w:p w14:paraId="3B14B205" w14:textId="77777777" w:rsidR="00844014" w:rsidRDefault="00844014" w:rsidP="00804C3A">
      <w:r>
        <w:continuationSeparator/>
      </w:r>
    </w:p>
  </w:footnote>
  <w:footnote w:type="continuationNotice" w:id="1">
    <w:p w14:paraId="6C22F973" w14:textId="77777777" w:rsidR="00844014" w:rsidRDefault="00844014"/>
  </w:footnote>
  <w:footnote w:id="2">
    <w:p w14:paraId="637BAF0C" w14:textId="77777777" w:rsidR="007E0BA3" w:rsidRPr="00DB25F7" w:rsidRDefault="007E0BA3" w:rsidP="007E0BA3">
      <w:pPr>
        <w:rPr>
          <w:rFonts w:ascii="Trebuchet MS" w:hAnsi="Trebuchet MS" w:cs="Calibri"/>
          <w:color w:val="000000"/>
          <w:sz w:val="18"/>
          <w:szCs w:val="18"/>
        </w:rPr>
      </w:pPr>
      <w:r w:rsidRPr="00DB25F7">
        <w:rPr>
          <w:rStyle w:val="Lbjegyzet-hivatkozs"/>
          <w:rFonts w:ascii="Trebuchet MS" w:hAnsi="Trebuchet MS"/>
          <w:sz w:val="18"/>
          <w:szCs w:val="18"/>
        </w:rPr>
        <w:t>*</w:t>
      </w:r>
      <w:r w:rsidRPr="00DB25F7">
        <w:rPr>
          <w:rFonts w:ascii="Trebuchet MS" w:hAnsi="Trebuchet MS"/>
          <w:sz w:val="18"/>
          <w:szCs w:val="18"/>
        </w:rPr>
        <w:t xml:space="preserve"> a kurzusfelvétel díja a </w:t>
      </w:r>
      <w:r w:rsidRPr="00DB25F7">
        <w:rPr>
          <w:rFonts w:ascii="Trebuchet MS" w:hAnsi="Trebuchet MS" w:cs="Calibri"/>
          <w:color w:val="000000"/>
          <w:sz w:val="18"/>
          <w:szCs w:val="18"/>
        </w:rPr>
        <w:t>féléves önköltség összegének harmincad része kreditenként</w:t>
      </w:r>
    </w:p>
    <w:p w14:paraId="2F19B717" w14:textId="1D0900C8" w:rsidR="007E0BA3" w:rsidRDefault="007E0BA3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637A" w14:textId="77777777" w:rsidR="00CB5039" w:rsidRDefault="00CB503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42A7" w14:textId="77777777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68020AC" wp14:editId="1C723730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4BBDD1A" wp14:editId="161E1A88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24BFD" w14:textId="77777777" w:rsidR="004260BE" w:rsidRPr="00F842A3" w:rsidRDefault="005B1955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Tanulmányi Osztály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BDD1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70724BFD" w14:textId="77777777" w:rsidR="004260BE" w:rsidRPr="00F842A3" w:rsidRDefault="005B1955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Tanulmányi Osztály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3F43" w14:textId="77777777" w:rsidR="00CB5039" w:rsidRDefault="00CB503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AA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1A26"/>
    <w:rsid w:val="000424A2"/>
    <w:rsid w:val="0004596B"/>
    <w:rsid w:val="00047B93"/>
    <w:rsid w:val="00053E8E"/>
    <w:rsid w:val="00055C07"/>
    <w:rsid w:val="00061F5D"/>
    <w:rsid w:val="00072505"/>
    <w:rsid w:val="00083AC5"/>
    <w:rsid w:val="00087DD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363A"/>
    <w:rsid w:val="00120AF7"/>
    <w:rsid w:val="0012207B"/>
    <w:rsid w:val="001266DF"/>
    <w:rsid w:val="0012682C"/>
    <w:rsid w:val="001373C5"/>
    <w:rsid w:val="00144F6B"/>
    <w:rsid w:val="00144FE7"/>
    <w:rsid w:val="001520E9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1E51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6EFC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3525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4D06"/>
    <w:rsid w:val="0045757B"/>
    <w:rsid w:val="00457970"/>
    <w:rsid w:val="00463384"/>
    <w:rsid w:val="004652D2"/>
    <w:rsid w:val="0047127F"/>
    <w:rsid w:val="00471541"/>
    <w:rsid w:val="00473016"/>
    <w:rsid w:val="004778AA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1B1C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6E2C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2128"/>
    <w:rsid w:val="00595B0E"/>
    <w:rsid w:val="005A409F"/>
    <w:rsid w:val="005A4338"/>
    <w:rsid w:val="005A7A02"/>
    <w:rsid w:val="005B1955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2EF1"/>
    <w:rsid w:val="00674AF1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490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3515F"/>
    <w:rsid w:val="007427F0"/>
    <w:rsid w:val="007429CF"/>
    <w:rsid w:val="0074414E"/>
    <w:rsid w:val="007442DE"/>
    <w:rsid w:val="00747A05"/>
    <w:rsid w:val="007551BC"/>
    <w:rsid w:val="007600FD"/>
    <w:rsid w:val="007609F3"/>
    <w:rsid w:val="00761045"/>
    <w:rsid w:val="00761862"/>
    <w:rsid w:val="00761B08"/>
    <w:rsid w:val="00766B21"/>
    <w:rsid w:val="00766BE5"/>
    <w:rsid w:val="007735D3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04"/>
    <w:rsid w:val="007C5FA0"/>
    <w:rsid w:val="007D0BEA"/>
    <w:rsid w:val="007D3A3D"/>
    <w:rsid w:val="007D7F67"/>
    <w:rsid w:val="007E0BA3"/>
    <w:rsid w:val="007E591A"/>
    <w:rsid w:val="007E77FF"/>
    <w:rsid w:val="007F3386"/>
    <w:rsid w:val="00800664"/>
    <w:rsid w:val="00804C3A"/>
    <w:rsid w:val="00806358"/>
    <w:rsid w:val="00806784"/>
    <w:rsid w:val="00810453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44014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53F7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812"/>
    <w:rsid w:val="008F5A48"/>
    <w:rsid w:val="008F678C"/>
    <w:rsid w:val="0090181F"/>
    <w:rsid w:val="00902C18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2C5A"/>
    <w:rsid w:val="00A0541C"/>
    <w:rsid w:val="00A06B57"/>
    <w:rsid w:val="00A1043C"/>
    <w:rsid w:val="00A1192F"/>
    <w:rsid w:val="00A13647"/>
    <w:rsid w:val="00A14A5D"/>
    <w:rsid w:val="00A16984"/>
    <w:rsid w:val="00A1706A"/>
    <w:rsid w:val="00A2335D"/>
    <w:rsid w:val="00A2342C"/>
    <w:rsid w:val="00A24BF4"/>
    <w:rsid w:val="00A265E1"/>
    <w:rsid w:val="00A31988"/>
    <w:rsid w:val="00A319AA"/>
    <w:rsid w:val="00A342DA"/>
    <w:rsid w:val="00A422D6"/>
    <w:rsid w:val="00A46127"/>
    <w:rsid w:val="00A470B8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4B84"/>
    <w:rsid w:val="00B35B82"/>
    <w:rsid w:val="00B44272"/>
    <w:rsid w:val="00B4559F"/>
    <w:rsid w:val="00B46AD9"/>
    <w:rsid w:val="00B53262"/>
    <w:rsid w:val="00B76249"/>
    <w:rsid w:val="00B7673E"/>
    <w:rsid w:val="00B80498"/>
    <w:rsid w:val="00B81717"/>
    <w:rsid w:val="00B81CB5"/>
    <w:rsid w:val="00B90AC0"/>
    <w:rsid w:val="00B94984"/>
    <w:rsid w:val="00B951B5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110"/>
    <w:rsid w:val="00C27B8E"/>
    <w:rsid w:val="00C3102F"/>
    <w:rsid w:val="00C31A7C"/>
    <w:rsid w:val="00C33949"/>
    <w:rsid w:val="00C370C4"/>
    <w:rsid w:val="00C40C1B"/>
    <w:rsid w:val="00C46C8F"/>
    <w:rsid w:val="00C50A96"/>
    <w:rsid w:val="00C573FE"/>
    <w:rsid w:val="00C601B7"/>
    <w:rsid w:val="00C6382A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0DE7"/>
    <w:rsid w:val="00CA6E49"/>
    <w:rsid w:val="00CB23F2"/>
    <w:rsid w:val="00CB5039"/>
    <w:rsid w:val="00CC24D4"/>
    <w:rsid w:val="00CC4E2B"/>
    <w:rsid w:val="00CC6085"/>
    <w:rsid w:val="00CC6A52"/>
    <w:rsid w:val="00CD3909"/>
    <w:rsid w:val="00CE5E2F"/>
    <w:rsid w:val="00CF19D8"/>
    <w:rsid w:val="00CF31D4"/>
    <w:rsid w:val="00CF6659"/>
    <w:rsid w:val="00CF7234"/>
    <w:rsid w:val="00CF7988"/>
    <w:rsid w:val="00D11229"/>
    <w:rsid w:val="00D21E24"/>
    <w:rsid w:val="00D22C2B"/>
    <w:rsid w:val="00D24E5D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9729C"/>
    <w:rsid w:val="00DA2E9B"/>
    <w:rsid w:val="00DB04DD"/>
    <w:rsid w:val="00DB0609"/>
    <w:rsid w:val="00DB25F7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2705"/>
    <w:rsid w:val="00EB1072"/>
    <w:rsid w:val="00EB341D"/>
    <w:rsid w:val="00EB441E"/>
    <w:rsid w:val="00EB5965"/>
    <w:rsid w:val="00EB6896"/>
    <w:rsid w:val="00EC0E1A"/>
    <w:rsid w:val="00EC0EBF"/>
    <w:rsid w:val="00EC3544"/>
    <w:rsid w:val="00EC6077"/>
    <w:rsid w:val="00EC65DE"/>
    <w:rsid w:val="00ED2AE1"/>
    <w:rsid w:val="00EE3AA0"/>
    <w:rsid w:val="00EE604B"/>
    <w:rsid w:val="00EE6891"/>
    <w:rsid w:val="00EF099F"/>
    <w:rsid w:val="00EF3CC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8639B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3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  <w:jc w:val="both"/>
    </w:pPr>
    <w:rPr>
      <w:rFonts w:ascii="Arial" w:hAnsi="Arial"/>
      <w:szCs w:val="20"/>
    </w:r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pPr>
      <w:jc w:val="both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pPr>
      <w:jc w:val="both"/>
    </w:pPr>
    <w:rPr>
      <w:rFonts w:ascii="Arial" w:hAnsi="Arial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0B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0B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E0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DAA.B.JPTE\P&#233;csi%20Tudom&#225;nyegyetem\&#193;JK%20Tanulm&#225;nyi%20Oszt&#225;ly%20-%20Emese\TO-s%20lev&#233;lpap&#237;r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c0445785-da19-487b-beca-4017a84e11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8E1D04060CC44C959FC67D4BA515A3" ma:contentTypeVersion="16" ma:contentTypeDescription="Új dokumentum létrehozása." ma:contentTypeScope="" ma:versionID="0209b39edfd4e6d22333a1c86de94620">
  <xsd:schema xmlns:xsd="http://www.w3.org/2001/XMLSchema" xmlns:xs="http://www.w3.org/2001/XMLSchema" xmlns:p="http://schemas.microsoft.com/office/2006/metadata/properties" xmlns:ns2="c0445785-da19-487b-beca-4017a84e11ca" xmlns:ns3="c3fef74b-9674-496b-9637-f47208f5d247" xmlns:ns4="38679f5b-e7fa-4e14-9d50-6f29e2420584" targetNamespace="http://schemas.microsoft.com/office/2006/metadata/properties" ma:root="true" ma:fieldsID="549b6f3636dd0186e1204251a90c1196" ns2:_="" ns3:_="" ns4:_="">
    <xsd:import namespace="c0445785-da19-487b-beca-4017a84e11ca"/>
    <xsd:import namespace="c3fef74b-9674-496b-9637-f47208f5d247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5785-da19-487b-beca-4017a84e1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f74b-9674-496b-9637-f47208f5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c0445785-da19-487b-beca-4017a84e11ca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E7AC3-CA72-4DAC-8B51-FB8A48E84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45785-da19-487b-beca-4017a84e11ca"/>
    <ds:schemaRef ds:uri="c3fef74b-9674-496b-9637-f47208f5d247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TO-s levélpapír_sablon</Template>
  <TotalTime>0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2025-11-12T14:19:00Z</dcterms:created>
  <dcterms:modified xsi:type="dcterms:W3CDTF">2025-12-09T08:08:00Z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0x010100FF8E1D04060CC44C959FC67D4BA515A3</vt:lpwstr>
  </property>
  <property fmtid="{D5CDD505-2E9C-101B-9397-08002B2CF9AE}" pid="3" name="MediaServiceImageTags">
    <vt:lpwstr/>
  </property>
</Properties>
</file>