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3C2BCA" w:rsidRPr="00AB4570" w14:paraId="0C1511FD" w14:textId="77777777" w:rsidTr="002968A4">
        <w:trPr>
          <w:trHeight w:val="675"/>
          <w:jc w:val="center"/>
        </w:trPr>
        <w:tc>
          <w:tcPr>
            <w:tcW w:w="9600" w:type="dxa"/>
            <w:shd w:val="clear" w:color="auto" w:fill="D9D9D9" w:themeFill="background1" w:themeFillShade="D9"/>
            <w:vAlign w:val="center"/>
          </w:tcPr>
          <w:p w14:paraId="20BCF523" w14:textId="61E505C5" w:rsidR="003C2BCA" w:rsidRPr="00AB4570" w:rsidRDefault="003C2BCA" w:rsidP="00AB4570">
            <w:pPr>
              <w:spacing w:before="100" w:beforeAutospacing="1" w:after="100" w:afterAutospacing="1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AB4570">
              <w:rPr>
                <w:rFonts w:ascii="Trebuchet MS" w:hAnsi="Trebuchet MS"/>
                <w:b/>
                <w:bCs/>
                <w:sz w:val="22"/>
                <w:szCs w:val="22"/>
              </w:rPr>
              <w:t>Kreditelismertetés iránti kérelem (rendes eljárás)</w:t>
            </w:r>
          </w:p>
        </w:tc>
      </w:tr>
    </w:tbl>
    <w:p w14:paraId="0710D2F5" w14:textId="2E573755" w:rsidR="003C2BCA" w:rsidRPr="00AB4570" w:rsidRDefault="003C2BCA" w:rsidP="00CC3D47">
      <w:pPr>
        <w:rPr>
          <w:rFonts w:ascii="Trebuchet MS" w:hAnsi="Trebuchet MS"/>
          <w:sz w:val="22"/>
          <w:szCs w:val="22"/>
        </w:rPr>
      </w:pPr>
    </w:p>
    <w:tbl>
      <w:tblPr>
        <w:tblW w:w="95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5"/>
        <w:gridCol w:w="352"/>
        <w:gridCol w:w="4802"/>
      </w:tblGrid>
      <w:tr w:rsidR="003C2BCA" w:rsidRPr="00305EAE" w14:paraId="53FF036C" w14:textId="77777777" w:rsidTr="00E71625">
        <w:trPr>
          <w:trHeight w:val="583"/>
          <w:jc w:val="center"/>
        </w:trPr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B79A62C" w14:textId="4A5E999B" w:rsidR="003C2BCA" w:rsidRPr="00305EAE" w:rsidRDefault="003C2BCA" w:rsidP="007B130F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Kreditátviteli Bizottsághoz érkezett</w:t>
            </w:r>
            <w:r w:rsidR="00AB4570" w:rsidRPr="00305EAE">
              <w:rPr>
                <w:rStyle w:val="Lbjegyzet-hivatkozs"/>
                <w:rFonts w:ascii="Trebuchet MS" w:hAnsi="Trebuchet MS"/>
                <w:sz w:val="21"/>
                <w:szCs w:val="21"/>
              </w:rPr>
              <w:footnoteReference w:customMarkFollows="1" w:id="2"/>
              <w:t>*</w:t>
            </w:r>
            <w:r w:rsidRPr="00305EAE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352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4E89D0E" w14:textId="77777777" w:rsidR="003C2BCA" w:rsidRPr="00305EAE" w:rsidRDefault="003C2BCA" w:rsidP="007B130F">
            <w:pPr>
              <w:tabs>
                <w:tab w:val="left" w:pos="705"/>
              </w:tabs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8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ADE0F56" w14:textId="77777777" w:rsidR="003C2BCA" w:rsidRPr="00305EAE" w:rsidRDefault="003C2BCA" w:rsidP="007B130F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Tanulmányi Osztályra érkezett*:</w:t>
            </w:r>
          </w:p>
        </w:tc>
      </w:tr>
      <w:tr w:rsidR="00354499" w:rsidRPr="00305EAE" w14:paraId="6B638A19" w14:textId="77777777" w:rsidTr="00E71625">
        <w:trPr>
          <w:trHeight w:val="619"/>
          <w:jc w:val="center"/>
        </w:trPr>
        <w:tc>
          <w:tcPr>
            <w:tcW w:w="444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333460" w14:textId="77777777" w:rsidR="00354499" w:rsidRPr="00305EAE" w:rsidRDefault="00354499" w:rsidP="007B130F">
            <w:pPr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6D4787" w14:textId="77777777" w:rsidR="00354499" w:rsidRPr="00305EAE" w:rsidRDefault="00354499" w:rsidP="007B130F">
            <w:pPr>
              <w:tabs>
                <w:tab w:val="left" w:pos="705"/>
              </w:tabs>
              <w:spacing w:before="100" w:beforeAutospacing="1" w:after="100" w:afterAutospacing="1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80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16415A" w14:textId="77777777" w:rsidR="004A6B69" w:rsidRDefault="00354499" w:rsidP="007B130F">
            <w:pPr>
              <w:ind w:left="-641" w:right="62" w:firstLine="637"/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Iktatószám*:</w:t>
            </w:r>
          </w:p>
          <w:p w14:paraId="76B07ACA" w14:textId="1FD61DA5" w:rsidR="00354499" w:rsidRPr="00305EAE" w:rsidRDefault="00354499" w:rsidP="004A6B69">
            <w:pPr>
              <w:ind w:left="-641" w:right="62" w:firstLine="637"/>
              <w:jc w:val="right"/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___________/20____/KÁB/____</w:t>
            </w:r>
          </w:p>
        </w:tc>
      </w:tr>
    </w:tbl>
    <w:tbl>
      <w:tblPr>
        <w:tblpPr w:leftFromText="141" w:rightFromText="141" w:vertAnchor="page" w:horzAnchor="margin" w:tblpY="4918"/>
        <w:tblW w:w="95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799"/>
        <w:gridCol w:w="4800"/>
      </w:tblGrid>
      <w:tr w:rsidR="00CC3D47" w:rsidRPr="00305EAE" w14:paraId="7238412D" w14:textId="77777777" w:rsidTr="00CC3D47">
        <w:trPr>
          <w:trHeight w:val="324"/>
        </w:trPr>
        <w:tc>
          <w:tcPr>
            <w:tcW w:w="9599" w:type="dxa"/>
            <w:gridSpan w:val="2"/>
            <w:vAlign w:val="center"/>
          </w:tcPr>
          <w:p w14:paraId="06B53ED6" w14:textId="77777777" w:rsidR="00CC3D47" w:rsidRPr="00305EAE" w:rsidRDefault="00CC3D47" w:rsidP="00CC3D47">
            <w:pPr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5EAE">
              <w:rPr>
                <w:rFonts w:ascii="Trebuchet MS" w:hAnsi="Trebuchet MS"/>
                <w:b/>
                <w:sz w:val="21"/>
                <w:szCs w:val="21"/>
              </w:rPr>
              <w:t>HALLGATÓ ADATAI</w:t>
            </w:r>
          </w:p>
        </w:tc>
      </w:tr>
      <w:tr w:rsidR="00CC3D47" w:rsidRPr="00305EAE" w14:paraId="53861C6D" w14:textId="77777777" w:rsidTr="00CC3D47">
        <w:trPr>
          <w:trHeight w:val="387"/>
        </w:trPr>
        <w:tc>
          <w:tcPr>
            <w:tcW w:w="4799" w:type="dxa"/>
            <w:vAlign w:val="center"/>
          </w:tcPr>
          <w:p w14:paraId="117C867F" w14:textId="2FA6A87E" w:rsidR="00CC3D47" w:rsidRPr="00305EAE" w:rsidRDefault="00CC3D47" w:rsidP="000902A1">
            <w:pPr>
              <w:spacing w:after="240"/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Név:</w:t>
            </w:r>
          </w:p>
        </w:tc>
        <w:tc>
          <w:tcPr>
            <w:tcW w:w="4800" w:type="dxa"/>
            <w:vAlign w:val="center"/>
          </w:tcPr>
          <w:p w14:paraId="515F63D7" w14:textId="3427E17E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proofErr w:type="spellStart"/>
            <w:r w:rsidRPr="00305EAE">
              <w:rPr>
                <w:rFonts w:ascii="Trebuchet MS" w:hAnsi="Trebuchet MS"/>
                <w:sz w:val="21"/>
                <w:szCs w:val="21"/>
              </w:rPr>
              <w:t>Neptunkód</w:t>
            </w:r>
            <w:proofErr w:type="spellEnd"/>
            <w:r w:rsidRPr="00305EAE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CC3D47" w:rsidRPr="00305EAE" w14:paraId="3FBFED0C" w14:textId="77777777" w:rsidTr="00CC3D47">
        <w:trPr>
          <w:trHeight w:val="387"/>
        </w:trPr>
        <w:tc>
          <w:tcPr>
            <w:tcW w:w="4799" w:type="dxa"/>
            <w:vAlign w:val="center"/>
          </w:tcPr>
          <w:p w14:paraId="5AFD5BF6" w14:textId="77777777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Szak:</w:t>
            </w:r>
          </w:p>
        </w:tc>
        <w:tc>
          <w:tcPr>
            <w:tcW w:w="4800" w:type="dxa"/>
            <w:vAlign w:val="center"/>
          </w:tcPr>
          <w:p w14:paraId="44BDC874" w14:textId="77777777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Munkarend:</w:t>
            </w:r>
          </w:p>
        </w:tc>
      </w:tr>
      <w:tr w:rsidR="00CC3D47" w:rsidRPr="00305EAE" w14:paraId="39FBB00A" w14:textId="77777777" w:rsidTr="00CC3D47">
        <w:trPr>
          <w:trHeight w:val="710"/>
        </w:trPr>
        <w:tc>
          <w:tcPr>
            <w:tcW w:w="4799" w:type="dxa"/>
          </w:tcPr>
          <w:p w14:paraId="40F5B635" w14:textId="77777777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Lakcím:</w:t>
            </w:r>
          </w:p>
        </w:tc>
        <w:tc>
          <w:tcPr>
            <w:tcW w:w="4800" w:type="dxa"/>
          </w:tcPr>
          <w:p w14:paraId="2D5BE8B8" w14:textId="77777777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>E-mail:</w:t>
            </w:r>
          </w:p>
        </w:tc>
      </w:tr>
    </w:tbl>
    <w:p w14:paraId="7E7CC86A" w14:textId="77777777" w:rsidR="003C2BCA" w:rsidRPr="00305EAE" w:rsidRDefault="003C2BCA" w:rsidP="00354499">
      <w:pPr>
        <w:rPr>
          <w:rFonts w:ascii="Trebuchet MS" w:hAnsi="Trebuchet MS"/>
          <w:sz w:val="21"/>
          <w:szCs w:val="21"/>
        </w:rPr>
      </w:pPr>
    </w:p>
    <w:tbl>
      <w:tblPr>
        <w:tblpPr w:leftFromText="141" w:rightFromText="141" w:vertAnchor="page" w:horzAnchor="margin" w:tblpY="7384"/>
        <w:tblW w:w="95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7"/>
        <w:gridCol w:w="4802"/>
      </w:tblGrid>
      <w:tr w:rsidR="00CC3D47" w:rsidRPr="00305EAE" w14:paraId="1014E9D7" w14:textId="77777777" w:rsidTr="7CEC6C86">
        <w:trPr>
          <w:trHeight w:val="376"/>
        </w:trPr>
        <w:tc>
          <w:tcPr>
            <w:tcW w:w="9599" w:type="dxa"/>
            <w:gridSpan w:val="2"/>
            <w:tcBorders>
              <w:bottom w:val="single" w:sz="8" w:space="0" w:color="auto"/>
            </w:tcBorders>
            <w:vAlign w:val="center"/>
          </w:tcPr>
          <w:p w14:paraId="75FD438A" w14:textId="77777777" w:rsidR="00CC3D47" w:rsidRPr="00305EAE" w:rsidRDefault="00CC3D47" w:rsidP="00CC3D47">
            <w:pPr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5EAE">
              <w:rPr>
                <w:rFonts w:ascii="Trebuchet MS" w:hAnsi="Trebuchet MS"/>
                <w:b/>
                <w:sz w:val="21"/>
                <w:szCs w:val="21"/>
              </w:rPr>
              <w:t>KORÁBBI KÉPZÉS / KÜLFÖLDI MOBILITÁS ADATAI:</w:t>
            </w:r>
          </w:p>
        </w:tc>
      </w:tr>
      <w:tr w:rsidR="00CC3D47" w:rsidRPr="00305EAE" w14:paraId="0D7E6D87" w14:textId="77777777" w:rsidTr="7CEC6C86">
        <w:trPr>
          <w:trHeight w:val="511"/>
        </w:trPr>
        <w:tc>
          <w:tcPr>
            <w:tcW w:w="959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5B9561" w14:textId="77777777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 xml:space="preserve">Intézmény: </w:t>
            </w:r>
          </w:p>
        </w:tc>
      </w:tr>
      <w:tr w:rsidR="00CC3D47" w:rsidRPr="00305EAE" w14:paraId="2D24F4F6" w14:textId="77777777" w:rsidTr="00E71625">
        <w:trPr>
          <w:trHeight w:val="570"/>
        </w:trPr>
        <w:tc>
          <w:tcPr>
            <w:tcW w:w="4797" w:type="dxa"/>
            <w:tcBorders>
              <w:top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463C8BDD" w14:textId="77777777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 xml:space="preserve">Szak: </w:t>
            </w:r>
          </w:p>
        </w:tc>
        <w:tc>
          <w:tcPr>
            <w:tcW w:w="4802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</w:tcPr>
          <w:p w14:paraId="5C9722F5" w14:textId="7DD640AE" w:rsidR="00CC3D47" w:rsidRPr="00305EAE" w:rsidRDefault="00CC3D47" w:rsidP="00CC3D47">
            <w:pPr>
              <w:rPr>
                <w:rFonts w:ascii="Trebuchet MS" w:hAnsi="Trebuchet MS"/>
                <w:sz w:val="21"/>
                <w:szCs w:val="21"/>
              </w:rPr>
            </w:pPr>
            <w:r w:rsidRPr="00305EAE">
              <w:rPr>
                <w:rFonts w:ascii="Trebuchet MS" w:hAnsi="Trebuchet MS"/>
                <w:sz w:val="21"/>
                <w:szCs w:val="21"/>
              </w:rPr>
              <w:t xml:space="preserve">Munkarend: </w:t>
            </w:r>
          </w:p>
        </w:tc>
      </w:tr>
    </w:tbl>
    <w:p w14:paraId="506CA9BF" w14:textId="7B64F9CB" w:rsidR="7CEC6C86" w:rsidRDefault="7CEC6C86" w:rsidP="7CEC6C86">
      <w:pPr>
        <w:jc w:val="both"/>
        <w:rPr>
          <w:rFonts w:ascii="Trebuchet MS" w:hAnsi="Trebuchet MS"/>
          <w:sz w:val="21"/>
          <w:szCs w:val="21"/>
        </w:rPr>
      </w:pPr>
    </w:p>
    <w:p w14:paraId="6719024F" w14:textId="4D091F8E" w:rsidR="7CEC6C86" w:rsidRPr="003A107A" w:rsidRDefault="003C2BCA" w:rsidP="003A107A">
      <w:pPr>
        <w:spacing w:before="240" w:after="240"/>
        <w:jc w:val="both"/>
        <w:rPr>
          <w:rFonts w:ascii="Trebuchet MS" w:hAnsi="Trebuchet MS"/>
          <w:spacing w:val="-4"/>
          <w:sz w:val="21"/>
          <w:szCs w:val="21"/>
        </w:rPr>
      </w:pPr>
      <w:r w:rsidRPr="00305EAE">
        <w:rPr>
          <w:rFonts w:ascii="Trebuchet MS" w:hAnsi="Trebuchet MS"/>
          <w:spacing w:val="-4"/>
          <w:sz w:val="21"/>
          <w:szCs w:val="21"/>
        </w:rPr>
        <w:t xml:space="preserve">A kérelmet számítógéppel kérjük kitölteni! A kérelmet </w:t>
      </w:r>
      <w:r w:rsidRPr="7CEC6C86">
        <w:rPr>
          <w:rFonts w:ascii="Trebuchet MS" w:hAnsi="Trebuchet MS"/>
          <w:i/>
          <w:iCs/>
          <w:spacing w:val="-4"/>
          <w:sz w:val="21"/>
          <w:szCs w:val="21"/>
        </w:rPr>
        <w:t>papír alapon, aláírva</w:t>
      </w:r>
      <w:r w:rsidRPr="00305EAE">
        <w:rPr>
          <w:rFonts w:ascii="Trebuchet MS" w:hAnsi="Trebuchet MS"/>
          <w:spacing w:val="-4"/>
          <w:sz w:val="21"/>
          <w:szCs w:val="21"/>
        </w:rPr>
        <w:t>, valamint a hallgató</w:t>
      </w:r>
      <w:r w:rsidRPr="00305EAE">
        <w:rPr>
          <w:rFonts w:ascii="Trebuchet MS" w:hAnsi="Trebuchet MS"/>
          <w:sz w:val="21"/>
          <w:szCs w:val="21"/>
        </w:rPr>
        <w:t xml:space="preserve"> tanulmányi előadójának elektronikus levélcímére </w:t>
      </w:r>
      <w:r w:rsidRPr="7CEC6C86">
        <w:rPr>
          <w:rFonts w:ascii="Trebuchet MS" w:hAnsi="Trebuchet MS"/>
          <w:i/>
          <w:iCs/>
          <w:sz w:val="21"/>
          <w:szCs w:val="21"/>
        </w:rPr>
        <w:t xml:space="preserve">elektronikus formátumban is (fájlnév: </w:t>
      </w:r>
      <w:r w:rsidRPr="7CEC6C86">
        <w:rPr>
          <w:rFonts w:ascii="Trebuchet MS" w:hAnsi="Trebuchet MS"/>
          <w:i/>
          <w:iCs/>
          <w:spacing w:val="-4"/>
          <w:sz w:val="21"/>
          <w:szCs w:val="21"/>
        </w:rPr>
        <w:t xml:space="preserve">hallgató </w:t>
      </w:r>
      <w:proofErr w:type="spellStart"/>
      <w:r w:rsidRPr="7CEC6C86">
        <w:rPr>
          <w:rFonts w:ascii="Trebuchet MS" w:hAnsi="Trebuchet MS"/>
          <w:i/>
          <w:iCs/>
          <w:spacing w:val="-4"/>
          <w:sz w:val="21"/>
          <w:szCs w:val="21"/>
        </w:rPr>
        <w:t>neve_kérelem</w:t>
      </w:r>
      <w:proofErr w:type="spellEnd"/>
      <w:r w:rsidRPr="7CEC6C86">
        <w:rPr>
          <w:rFonts w:ascii="Trebuchet MS" w:hAnsi="Trebuchet MS"/>
          <w:i/>
          <w:iCs/>
          <w:spacing w:val="-4"/>
          <w:sz w:val="21"/>
          <w:szCs w:val="21"/>
        </w:rPr>
        <w:t xml:space="preserve"> </w:t>
      </w:r>
      <w:r w:rsidRPr="00305EAE">
        <w:rPr>
          <w:rFonts w:ascii="Trebuchet MS" w:hAnsi="Trebuchet MS"/>
          <w:spacing w:val="-4"/>
          <w:sz w:val="21"/>
          <w:szCs w:val="21"/>
        </w:rPr>
        <w:t>meg kell küldeni!</w:t>
      </w:r>
      <w:r w:rsidR="00CC3D47" w:rsidRPr="00305EAE">
        <w:rPr>
          <w:rFonts w:ascii="Trebuchet MS" w:hAnsi="Trebuchet MS"/>
          <w:spacing w:val="-4"/>
          <w:sz w:val="21"/>
          <w:szCs w:val="21"/>
        </w:rPr>
        <w:t xml:space="preserve"> </w:t>
      </w:r>
    </w:p>
    <w:p w14:paraId="37003302" w14:textId="79027ED4" w:rsidR="003C2BCA" w:rsidRPr="00305EAE" w:rsidRDefault="003C2BCA" w:rsidP="00305EAE">
      <w:pPr>
        <w:jc w:val="both"/>
        <w:rPr>
          <w:rFonts w:ascii="Trebuchet MS" w:hAnsi="Trebuchet MS"/>
          <w:sz w:val="21"/>
          <w:szCs w:val="21"/>
        </w:rPr>
      </w:pPr>
      <w:r w:rsidRPr="00305EAE">
        <w:rPr>
          <w:rFonts w:ascii="Trebuchet MS" w:hAnsi="Trebuchet MS"/>
          <w:sz w:val="21"/>
          <w:szCs w:val="21"/>
        </w:rPr>
        <w:t xml:space="preserve">A kérelemhez minden esetben csatolni kell a korábbi </w:t>
      </w:r>
      <w:r w:rsidR="00305EAE" w:rsidRPr="00305EAE">
        <w:rPr>
          <w:rFonts w:ascii="Trebuchet MS" w:hAnsi="Trebuchet MS"/>
          <w:sz w:val="21"/>
          <w:szCs w:val="21"/>
        </w:rPr>
        <w:t xml:space="preserve">intézmény által </w:t>
      </w:r>
      <w:r w:rsidR="00305EAE" w:rsidRPr="00305EAE">
        <w:rPr>
          <w:rFonts w:ascii="Trebuchet MS" w:hAnsi="Trebuchet MS"/>
          <w:b/>
          <w:bCs/>
          <w:sz w:val="21"/>
          <w:szCs w:val="21"/>
        </w:rPr>
        <w:t>hitelesített</w:t>
      </w:r>
      <w:r w:rsidR="00305EAE" w:rsidRPr="00305EAE">
        <w:rPr>
          <w:rFonts w:ascii="Trebuchet MS" w:hAnsi="Trebuchet MS"/>
          <w:sz w:val="21"/>
          <w:szCs w:val="21"/>
        </w:rPr>
        <w:t xml:space="preserve"> </w:t>
      </w:r>
      <w:r w:rsidR="00305EAE" w:rsidRPr="00305EAE">
        <w:rPr>
          <w:rFonts w:ascii="Trebuchet MS" w:hAnsi="Trebuchet MS"/>
          <w:b/>
          <w:bCs/>
          <w:sz w:val="21"/>
          <w:szCs w:val="21"/>
        </w:rPr>
        <w:t>teljesítésigazolást</w:t>
      </w:r>
      <w:r w:rsidR="00305EAE" w:rsidRPr="00305EAE">
        <w:rPr>
          <w:rFonts w:ascii="Trebuchet MS" w:hAnsi="Trebuchet MS"/>
          <w:sz w:val="21"/>
          <w:szCs w:val="21"/>
        </w:rPr>
        <w:t xml:space="preserve">/kreditigazolást (vagy oklevélmelléklet, leckekönyv </w:t>
      </w:r>
      <w:r w:rsidRPr="7CEC6C86">
        <w:rPr>
          <w:rFonts w:ascii="Trebuchet MS" w:hAnsi="Trebuchet MS"/>
          <w:i/>
          <w:iCs/>
          <w:sz w:val="21"/>
          <w:szCs w:val="21"/>
        </w:rPr>
        <w:t xml:space="preserve">hitelesített </w:t>
      </w:r>
      <w:r w:rsidRPr="00305EAE">
        <w:rPr>
          <w:rFonts w:ascii="Trebuchet MS" w:hAnsi="Trebuchet MS"/>
          <w:sz w:val="21"/>
          <w:szCs w:val="21"/>
        </w:rPr>
        <w:t>másolatát</w:t>
      </w:r>
      <w:r w:rsidR="00305EAE" w:rsidRPr="00305EAE">
        <w:rPr>
          <w:rFonts w:ascii="Trebuchet MS" w:hAnsi="Trebuchet MS"/>
          <w:sz w:val="21"/>
          <w:szCs w:val="21"/>
        </w:rPr>
        <w:t>).</w:t>
      </w:r>
    </w:p>
    <w:p w14:paraId="40DE6D91" w14:textId="77777777" w:rsidR="003C2BCA" w:rsidRPr="00305EAE" w:rsidRDefault="003C2BCA" w:rsidP="00305EAE">
      <w:pPr>
        <w:jc w:val="both"/>
        <w:rPr>
          <w:rFonts w:ascii="Trebuchet MS" w:hAnsi="Trebuchet MS"/>
          <w:sz w:val="21"/>
          <w:szCs w:val="21"/>
        </w:rPr>
      </w:pPr>
      <w:r w:rsidRPr="00305EAE">
        <w:rPr>
          <w:rFonts w:ascii="Trebuchet MS" w:hAnsi="Trebuchet MS"/>
          <w:sz w:val="21"/>
          <w:szCs w:val="21"/>
        </w:rPr>
        <w:t>A kérelemhez mellékelni kell továbbá:</w:t>
      </w:r>
    </w:p>
    <w:p w14:paraId="301E3CBA" w14:textId="77777777" w:rsidR="003C2BCA" w:rsidRPr="00305EAE" w:rsidRDefault="003C2BCA" w:rsidP="00305EAE">
      <w:pPr>
        <w:numPr>
          <w:ilvl w:val="0"/>
          <w:numId w:val="10"/>
        </w:numPr>
        <w:jc w:val="both"/>
        <w:rPr>
          <w:rFonts w:ascii="Trebuchet MS" w:hAnsi="Trebuchet MS"/>
          <w:b/>
          <w:bCs/>
          <w:spacing w:val="-4"/>
          <w:sz w:val="21"/>
          <w:szCs w:val="21"/>
        </w:rPr>
      </w:pPr>
      <w:r w:rsidRPr="00305EAE">
        <w:rPr>
          <w:rFonts w:ascii="Trebuchet MS" w:hAnsi="Trebuchet MS"/>
          <w:spacing w:val="-4"/>
          <w:sz w:val="21"/>
          <w:szCs w:val="21"/>
        </w:rPr>
        <w:t xml:space="preserve">más intézményben teljesített tárgyak esetén a </w:t>
      </w:r>
      <w:r w:rsidRPr="00305EAE">
        <w:rPr>
          <w:rFonts w:ascii="Trebuchet MS" w:hAnsi="Trebuchet MS"/>
          <w:b/>
          <w:bCs/>
          <w:spacing w:val="-4"/>
          <w:sz w:val="21"/>
          <w:szCs w:val="21"/>
        </w:rPr>
        <w:t xml:space="preserve">tantervi egységek tematikájának </w:t>
      </w:r>
      <w:r w:rsidRPr="00305EAE">
        <w:rPr>
          <w:rFonts w:ascii="Trebuchet MS" w:hAnsi="Trebuchet MS"/>
          <w:b/>
          <w:bCs/>
          <w:i/>
          <w:spacing w:val="-4"/>
          <w:sz w:val="21"/>
          <w:szCs w:val="21"/>
        </w:rPr>
        <w:t>hitelesített</w:t>
      </w:r>
      <w:r w:rsidRPr="00305EAE">
        <w:rPr>
          <w:rFonts w:ascii="Trebuchet MS" w:hAnsi="Trebuchet MS"/>
          <w:b/>
          <w:bCs/>
          <w:spacing w:val="-4"/>
          <w:sz w:val="21"/>
          <w:szCs w:val="21"/>
        </w:rPr>
        <w:t xml:space="preserve"> másolatát;</w:t>
      </w:r>
    </w:p>
    <w:p w14:paraId="130C7860" w14:textId="77777777" w:rsidR="003C2BCA" w:rsidRPr="00305EAE" w:rsidRDefault="003C2BCA" w:rsidP="00305EAE">
      <w:pPr>
        <w:numPr>
          <w:ilvl w:val="0"/>
          <w:numId w:val="10"/>
        </w:numPr>
        <w:jc w:val="both"/>
        <w:rPr>
          <w:rFonts w:ascii="Trebuchet MS" w:hAnsi="Trebuchet MS"/>
          <w:sz w:val="21"/>
          <w:szCs w:val="21"/>
        </w:rPr>
      </w:pPr>
      <w:r w:rsidRPr="00305EAE">
        <w:rPr>
          <w:rFonts w:ascii="Trebuchet MS" w:hAnsi="Trebuchet MS"/>
          <w:sz w:val="21"/>
          <w:szCs w:val="21"/>
        </w:rPr>
        <w:t>külföldi ösztöndíj során teljesített tárgyak esetén a külföldi intézmény által kiállított, teljesítést igazoló okiratot (</w:t>
      </w:r>
      <w:proofErr w:type="spellStart"/>
      <w:r w:rsidRPr="00305EAE">
        <w:rPr>
          <w:rFonts w:ascii="Trebuchet MS" w:hAnsi="Trebuchet MS"/>
          <w:b/>
          <w:bCs/>
          <w:sz w:val="21"/>
          <w:szCs w:val="21"/>
        </w:rPr>
        <w:t>Transcript</w:t>
      </w:r>
      <w:proofErr w:type="spellEnd"/>
      <w:r w:rsidRPr="00305EAE">
        <w:rPr>
          <w:rFonts w:ascii="Trebuchet MS" w:hAnsi="Trebuchet MS"/>
          <w:b/>
          <w:bCs/>
          <w:sz w:val="21"/>
          <w:szCs w:val="21"/>
        </w:rPr>
        <w:t xml:space="preserve"> of </w:t>
      </w:r>
      <w:proofErr w:type="gramStart"/>
      <w:r w:rsidRPr="00305EAE">
        <w:rPr>
          <w:rFonts w:ascii="Trebuchet MS" w:hAnsi="Trebuchet MS"/>
          <w:b/>
          <w:bCs/>
          <w:sz w:val="21"/>
          <w:szCs w:val="21"/>
        </w:rPr>
        <w:t>Records</w:t>
      </w:r>
      <w:r w:rsidRPr="00305EAE">
        <w:rPr>
          <w:rFonts w:ascii="Trebuchet MS" w:hAnsi="Trebuchet MS"/>
          <w:sz w:val="21"/>
          <w:szCs w:val="21"/>
        </w:rPr>
        <w:t>,</w:t>
      </w:r>
      <w:proofErr w:type="gramEnd"/>
      <w:r w:rsidRPr="00305EAE">
        <w:rPr>
          <w:rFonts w:ascii="Trebuchet MS" w:hAnsi="Trebuchet MS"/>
          <w:sz w:val="21"/>
          <w:szCs w:val="21"/>
        </w:rPr>
        <w:t xml:space="preserve"> stb.), illetve a helyi </w:t>
      </w:r>
      <w:r w:rsidRPr="00305EAE">
        <w:rPr>
          <w:rFonts w:ascii="Trebuchet MS" w:hAnsi="Trebuchet MS"/>
          <w:b/>
          <w:bCs/>
          <w:sz w:val="21"/>
          <w:szCs w:val="21"/>
        </w:rPr>
        <w:t>értékelési rendszer</w:t>
      </w:r>
      <w:r w:rsidRPr="00305EAE">
        <w:rPr>
          <w:rFonts w:ascii="Trebuchet MS" w:hAnsi="Trebuchet MS"/>
          <w:sz w:val="21"/>
          <w:szCs w:val="21"/>
        </w:rPr>
        <w:t xml:space="preserve"> ismertetését, valamint a teljesített tárgy </w:t>
      </w:r>
      <w:r w:rsidRPr="00305EAE">
        <w:rPr>
          <w:rFonts w:ascii="Trebuchet MS" w:hAnsi="Trebuchet MS"/>
          <w:b/>
          <w:bCs/>
          <w:sz w:val="21"/>
          <w:szCs w:val="21"/>
        </w:rPr>
        <w:t>tematikáját</w:t>
      </w:r>
      <w:r w:rsidRPr="00305EAE">
        <w:rPr>
          <w:rFonts w:ascii="Trebuchet MS" w:hAnsi="Trebuchet MS"/>
          <w:sz w:val="21"/>
          <w:szCs w:val="21"/>
        </w:rPr>
        <w:t xml:space="preserve"> angol nyelven.</w:t>
      </w:r>
    </w:p>
    <w:p w14:paraId="2BA2D857" w14:textId="77777777" w:rsidR="003C2BCA" w:rsidRPr="00305EAE" w:rsidRDefault="003C2BCA" w:rsidP="00305EAE">
      <w:pPr>
        <w:spacing w:before="120" w:after="120"/>
        <w:jc w:val="both"/>
        <w:rPr>
          <w:rFonts w:ascii="Trebuchet MS" w:hAnsi="Trebuchet MS"/>
          <w:sz w:val="21"/>
          <w:szCs w:val="21"/>
        </w:rPr>
      </w:pPr>
      <w:r w:rsidRPr="00305EAE">
        <w:rPr>
          <w:rFonts w:ascii="Trebuchet MS" w:hAnsi="Trebuchet MS"/>
          <w:sz w:val="21"/>
          <w:szCs w:val="21"/>
        </w:rPr>
        <w:t>A hiányos, rosszul kitöltött vagy valótlan tartalmú kérelmek elutasításra kerülnek.</w:t>
      </w:r>
    </w:p>
    <w:p w14:paraId="6F881636" w14:textId="77777777" w:rsidR="003C2BCA" w:rsidRPr="00305EAE" w:rsidRDefault="003C2BCA" w:rsidP="00305EAE">
      <w:pPr>
        <w:spacing w:before="100" w:beforeAutospacing="1" w:after="100" w:afterAutospacing="1"/>
        <w:jc w:val="both"/>
        <w:rPr>
          <w:rFonts w:ascii="Trebuchet MS" w:hAnsi="Trebuchet MS"/>
          <w:b/>
          <w:sz w:val="21"/>
          <w:szCs w:val="21"/>
        </w:rPr>
      </w:pPr>
      <w:r w:rsidRPr="00305EAE">
        <w:rPr>
          <w:rFonts w:ascii="Trebuchet MS" w:hAnsi="Trebuchet MS"/>
          <w:b/>
          <w:sz w:val="21"/>
          <w:szCs w:val="21"/>
        </w:rPr>
        <w:t>Aláírásommal igazolom, hogy az általam szolgáltatott adatok megfelelnek a valóságnak.</w:t>
      </w:r>
    </w:p>
    <w:p w14:paraId="02402C6B" w14:textId="77777777" w:rsidR="00305EAE" w:rsidRPr="00305EAE" w:rsidRDefault="00305EAE" w:rsidP="00305EAE">
      <w:pPr>
        <w:tabs>
          <w:tab w:val="left" w:leader="dot" w:pos="2268"/>
          <w:tab w:val="left" w:leader="dot" w:pos="2977"/>
          <w:tab w:val="left" w:leader="dot" w:pos="4536"/>
          <w:tab w:val="left" w:leader="dot" w:pos="5245"/>
        </w:tabs>
        <w:spacing w:after="240"/>
        <w:jc w:val="both"/>
        <w:rPr>
          <w:rFonts w:ascii="Trebuchet MS" w:hAnsi="Trebuchet MS"/>
          <w:b/>
          <w:sz w:val="21"/>
          <w:szCs w:val="21"/>
        </w:rPr>
      </w:pPr>
      <w:r w:rsidRPr="00305EAE">
        <w:rPr>
          <w:rFonts w:ascii="Trebuchet MS" w:hAnsi="Trebuchet MS"/>
          <w:b/>
          <w:sz w:val="21"/>
          <w:szCs w:val="21"/>
        </w:rPr>
        <w:t xml:space="preserve">Kelt: </w:t>
      </w:r>
      <w:r w:rsidRPr="00305EAE">
        <w:rPr>
          <w:rFonts w:ascii="Trebuchet MS" w:hAnsi="Trebuchet MS"/>
          <w:b/>
          <w:sz w:val="21"/>
          <w:szCs w:val="21"/>
        </w:rPr>
        <w:tab/>
        <w:t>, 20</w:t>
      </w:r>
      <w:r w:rsidRPr="00305EAE">
        <w:rPr>
          <w:rFonts w:ascii="Trebuchet MS" w:hAnsi="Trebuchet MS"/>
          <w:b/>
          <w:sz w:val="21"/>
          <w:szCs w:val="21"/>
        </w:rPr>
        <w:tab/>
        <w:t xml:space="preserve">. </w:t>
      </w:r>
      <w:r w:rsidRPr="00305EAE">
        <w:rPr>
          <w:rFonts w:ascii="Trebuchet MS" w:hAnsi="Trebuchet MS"/>
          <w:b/>
          <w:sz w:val="21"/>
          <w:szCs w:val="21"/>
        </w:rPr>
        <w:tab/>
        <w:t xml:space="preserve">hó </w:t>
      </w:r>
      <w:r w:rsidRPr="00305EAE">
        <w:rPr>
          <w:rFonts w:ascii="Trebuchet MS" w:hAnsi="Trebuchet MS"/>
          <w:b/>
          <w:sz w:val="21"/>
          <w:szCs w:val="21"/>
        </w:rPr>
        <w:tab/>
        <w:t>. nap</w:t>
      </w:r>
    </w:p>
    <w:tbl>
      <w:tblPr>
        <w:tblStyle w:val="Rcsostblzat"/>
        <w:tblW w:w="0" w:type="auto"/>
        <w:tblInd w:w="6091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305EAE" w:rsidRPr="00305EAE" w14:paraId="2EEF9B6D" w14:textId="77777777" w:rsidTr="007E7182">
        <w:tc>
          <w:tcPr>
            <w:tcW w:w="3537" w:type="dxa"/>
          </w:tcPr>
          <w:p w14:paraId="72F4A876" w14:textId="77777777" w:rsidR="00305EAE" w:rsidRPr="00305EAE" w:rsidRDefault="00305EAE" w:rsidP="007E7182">
            <w:pPr>
              <w:tabs>
                <w:tab w:val="left" w:pos="6237"/>
                <w:tab w:val="left" w:leader="dot" w:pos="8789"/>
              </w:tabs>
              <w:jc w:val="center"/>
              <w:rPr>
                <w:rFonts w:ascii="Trebuchet MS" w:hAnsi="Trebuchet MS"/>
                <w:b/>
                <w:sz w:val="21"/>
                <w:szCs w:val="21"/>
              </w:rPr>
            </w:pPr>
            <w:r w:rsidRPr="00305EAE">
              <w:rPr>
                <w:rFonts w:ascii="Trebuchet MS" w:hAnsi="Trebuchet MS"/>
                <w:b/>
                <w:sz w:val="21"/>
                <w:szCs w:val="21"/>
              </w:rPr>
              <w:t>a hallgató aláírása</w:t>
            </w:r>
          </w:p>
        </w:tc>
      </w:tr>
    </w:tbl>
    <w:p w14:paraId="7BCAB77B" w14:textId="13F60766" w:rsidR="007E77FF" w:rsidRPr="00305EAE" w:rsidRDefault="007E77FF" w:rsidP="00305EAE">
      <w:pPr>
        <w:rPr>
          <w:rFonts w:ascii="Trebuchet MS" w:hAnsi="Trebuchet MS"/>
          <w:sz w:val="20"/>
          <w:szCs w:val="20"/>
        </w:rPr>
      </w:pPr>
    </w:p>
    <w:sectPr w:rsidR="007E77FF" w:rsidRPr="00305EAE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83A6" w14:textId="77777777" w:rsidR="000B0AD8" w:rsidRDefault="000B0AD8" w:rsidP="00804C3A">
      <w:r>
        <w:separator/>
      </w:r>
    </w:p>
  </w:endnote>
  <w:endnote w:type="continuationSeparator" w:id="0">
    <w:p w14:paraId="04A7288D" w14:textId="77777777" w:rsidR="000B0AD8" w:rsidRDefault="000B0AD8" w:rsidP="00804C3A">
      <w:r>
        <w:continuationSeparator/>
      </w:r>
    </w:p>
  </w:endnote>
  <w:endnote w:type="continuationNotice" w:id="1">
    <w:p w14:paraId="60F59020" w14:textId="77777777" w:rsidR="000B0AD8" w:rsidRDefault="000B0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6CFA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757BBC9" wp14:editId="5BCBFD70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A70BA" w14:textId="77777777" w:rsidR="006E7FC6" w:rsidRPr="00927A94" w:rsidRDefault="00CA0DE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433E63">
                            <w:t>,</w:t>
                          </w:r>
                          <w:r w:rsidR="006E7FC6" w:rsidRPr="00927A94">
                            <w:t xml:space="preserve"> </w:t>
                          </w:r>
                          <w:r w:rsidR="00A422D6">
                            <w:t>48-as tér 1.</w:t>
                          </w:r>
                        </w:p>
                        <w:p w14:paraId="0BC39938" w14:textId="77777777" w:rsidR="006E7FC6" w:rsidRPr="00927A94" w:rsidRDefault="006E7FC6" w:rsidP="00433E63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7BB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7DFA70BA" w14:textId="77777777" w:rsidR="006E7FC6" w:rsidRPr="00927A94" w:rsidRDefault="00CA0DE7" w:rsidP="006E7FC6">
                    <w:pPr>
                      <w:pStyle w:val="Feladocime"/>
                      <w:rPr>
                        <w:b/>
                      </w:rPr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433E63">
                      <w:t>,</w:t>
                    </w:r>
                    <w:r w:rsidR="006E7FC6" w:rsidRPr="00927A94">
                      <w:t xml:space="preserve"> </w:t>
                    </w:r>
                    <w:r w:rsidR="00A422D6">
                      <w:t>48-as tér 1.</w:t>
                    </w:r>
                  </w:p>
                  <w:p w14:paraId="0BC39938" w14:textId="77777777" w:rsidR="006E7FC6" w:rsidRPr="00927A94" w:rsidRDefault="006E7FC6" w:rsidP="00433E63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3BC68F59" wp14:editId="4B76251E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44B8" w14:textId="77777777" w:rsidR="000B0AD8" w:rsidRDefault="000B0AD8" w:rsidP="00804C3A">
      <w:r>
        <w:separator/>
      </w:r>
    </w:p>
  </w:footnote>
  <w:footnote w:type="continuationSeparator" w:id="0">
    <w:p w14:paraId="63CF3F7A" w14:textId="77777777" w:rsidR="000B0AD8" w:rsidRDefault="000B0AD8" w:rsidP="00804C3A">
      <w:r>
        <w:continuationSeparator/>
      </w:r>
    </w:p>
  </w:footnote>
  <w:footnote w:type="continuationNotice" w:id="1">
    <w:p w14:paraId="75E31978" w14:textId="77777777" w:rsidR="000B0AD8" w:rsidRDefault="000B0AD8"/>
  </w:footnote>
  <w:footnote w:id="2">
    <w:p w14:paraId="2A37A388" w14:textId="30EC4005" w:rsidR="00AB4570" w:rsidRDefault="00AB4570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r w:rsidRPr="00AB4570">
        <w:rPr>
          <w:sz w:val="16"/>
          <w:szCs w:val="16"/>
        </w:rPr>
        <w:t>A csillaggal jelölt részeket a TO/KÁB tölti 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DFC9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5B79DA41" wp14:editId="6CB6D5AA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2FC3BC" wp14:editId="6C74C934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ADD4C" w14:textId="283330B6" w:rsidR="004260BE" w:rsidRPr="00F842A3" w:rsidRDefault="00BD3E33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Kari </w:t>
                          </w:r>
                          <w:r w:rsidR="00966C5D">
                            <w:rPr>
                              <w:b/>
                              <w:bCs/>
                            </w:rPr>
                            <w:t>Kreditátviteli Bizottság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FC3B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E7ADD4C" w14:textId="283330B6" w:rsidR="004260BE" w:rsidRPr="00F842A3" w:rsidRDefault="00BD3E33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Kari </w:t>
                    </w:r>
                    <w:r w:rsidR="00966C5D">
                      <w:rPr>
                        <w:b/>
                        <w:bCs/>
                      </w:rPr>
                      <w:t>Kreditátviteli Bizottság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327987"/>
    <w:multiLevelType w:val="hybridMultilevel"/>
    <w:tmpl w:val="297CCF54"/>
    <w:lvl w:ilvl="0" w:tplc="D7AED580">
      <w:start w:val="112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8"/>
  </w:num>
  <w:num w:numId="10" w16cid:durableId="1250583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CA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3E8E"/>
    <w:rsid w:val="00055C07"/>
    <w:rsid w:val="00061F5D"/>
    <w:rsid w:val="00072505"/>
    <w:rsid w:val="00083AC5"/>
    <w:rsid w:val="00087DD5"/>
    <w:rsid w:val="000902A1"/>
    <w:rsid w:val="000A23B3"/>
    <w:rsid w:val="000A3548"/>
    <w:rsid w:val="000A56C1"/>
    <w:rsid w:val="000A662B"/>
    <w:rsid w:val="000B0AD8"/>
    <w:rsid w:val="000B3068"/>
    <w:rsid w:val="000B30C0"/>
    <w:rsid w:val="000B47B4"/>
    <w:rsid w:val="000B6437"/>
    <w:rsid w:val="000B6BAD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363A"/>
    <w:rsid w:val="001163E4"/>
    <w:rsid w:val="00120AF7"/>
    <w:rsid w:val="0012207B"/>
    <w:rsid w:val="001266DF"/>
    <w:rsid w:val="0012682C"/>
    <w:rsid w:val="001373C5"/>
    <w:rsid w:val="00144FE7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310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25C16"/>
    <w:rsid w:val="00234320"/>
    <w:rsid w:val="00236BE3"/>
    <w:rsid w:val="00237E8E"/>
    <w:rsid w:val="002427AB"/>
    <w:rsid w:val="0024392D"/>
    <w:rsid w:val="00245798"/>
    <w:rsid w:val="00250CC2"/>
    <w:rsid w:val="00253892"/>
    <w:rsid w:val="0026717E"/>
    <w:rsid w:val="002672D2"/>
    <w:rsid w:val="00273FC2"/>
    <w:rsid w:val="00276134"/>
    <w:rsid w:val="00277E3D"/>
    <w:rsid w:val="00277F52"/>
    <w:rsid w:val="0029196A"/>
    <w:rsid w:val="00292F48"/>
    <w:rsid w:val="002968A4"/>
    <w:rsid w:val="002A0B68"/>
    <w:rsid w:val="002A3D68"/>
    <w:rsid w:val="002A6068"/>
    <w:rsid w:val="002A606D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05EAE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4499"/>
    <w:rsid w:val="00356C11"/>
    <w:rsid w:val="00362131"/>
    <w:rsid w:val="0037642A"/>
    <w:rsid w:val="00377384"/>
    <w:rsid w:val="003802EE"/>
    <w:rsid w:val="0038088D"/>
    <w:rsid w:val="003814E5"/>
    <w:rsid w:val="00381AB9"/>
    <w:rsid w:val="003846DB"/>
    <w:rsid w:val="00390C8C"/>
    <w:rsid w:val="00393350"/>
    <w:rsid w:val="00397140"/>
    <w:rsid w:val="00397346"/>
    <w:rsid w:val="003A107A"/>
    <w:rsid w:val="003A4C30"/>
    <w:rsid w:val="003A51C9"/>
    <w:rsid w:val="003B28FE"/>
    <w:rsid w:val="003B52C8"/>
    <w:rsid w:val="003B6A06"/>
    <w:rsid w:val="003C2BCA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6630"/>
    <w:rsid w:val="003F7A96"/>
    <w:rsid w:val="003F7C34"/>
    <w:rsid w:val="003F7FF8"/>
    <w:rsid w:val="00404908"/>
    <w:rsid w:val="00414F94"/>
    <w:rsid w:val="00420868"/>
    <w:rsid w:val="004219CC"/>
    <w:rsid w:val="004260BE"/>
    <w:rsid w:val="00427D03"/>
    <w:rsid w:val="00431E4C"/>
    <w:rsid w:val="00433E63"/>
    <w:rsid w:val="004353CB"/>
    <w:rsid w:val="004370D3"/>
    <w:rsid w:val="00440A2F"/>
    <w:rsid w:val="0044120D"/>
    <w:rsid w:val="004519F3"/>
    <w:rsid w:val="00454D06"/>
    <w:rsid w:val="0045757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A376C"/>
    <w:rsid w:val="004A6AB1"/>
    <w:rsid w:val="004A6B6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443A"/>
    <w:rsid w:val="005077D6"/>
    <w:rsid w:val="00512E7A"/>
    <w:rsid w:val="00514652"/>
    <w:rsid w:val="00521032"/>
    <w:rsid w:val="0052223D"/>
    <w:rsid w:val="00530348"/>
    <w:rsid w:val="00531BCE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3EF1"/>
    <w:rsid w:val="0057499F"/>
    <w:rsid w:val="00577BF0"/>
    <w:rsid w:val="00581063"/>
    <w:rsid w:val="005835AE"/>
    <w:rsid w:val="0058742D"/>
    <w:rsid w:val="00595B0E"/>
    <w:rsid w:val="005A409F"/>
    <w:rsid w:val="005A4338"/>
    <w:rsid w:val="005B1955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735D3"/>
    <w:rsid w:val="0078244F"/>
    <w:rsid w:val="00783175"/>
    <w:rsid w:val="007847DC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A7188"/>
    <w:rsid w:val="007B130F"/>
    <w:rsid w:val="007C2823"/>
    <w:rsid w:val="007C33A8"/>
    <w:rsid w:val="007C37CC"/>
    <w:rsid w:val="007C5FA0"/>
    <w:rsid w:val="007D0BEA"/>
    <w:rsid w:val="007D3A3D"/>
    <w:rsid w:val="007D7F67"/>
    <w:rsid w:val="007E591A"/>
    <w:rsid w:val="007E7182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513CB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25F8"/>
    <w:rsid w:val="008F5A48"/>
    <w:rsid w:val="008F678C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44660"/>
    <w:rsid w:val="00955713"/>
    <w:rsid w:val="00965EDC"/>
    <w:rsid w:val="00966C5D"/>
    <w:rsid w:val="00971752"/>
    <w:rsid w:val="0097416B"/>
    <w:rsid w:val="00981EA0"/>
    <w:rsid w:val="009869A9"/>
    <w:rsid w:val="0098730E"/>
    <w:rsid w:val="009A0F33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3DD"/>
    <w:rsid w:val="00A13647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422D6"/>
    <w:rsid w:val="00A42B9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570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4B84"/>
    <w:rsid w:val="00B35B82"/>
    <w:rsid w:val="00B44272"/>
    <w:rsid w:val="00B4559F"/>
    <w:rsid w:val="00B46AD9"/>
    <w:rsid w:val="00B53262"/>
    <w:rsid w:val="00B76249"/>
    <w:rsid w:val="00B7673E"/>
    <w:rsid w:val="00B80498"/>
    <w:rsid w:val="00B81717"/>
    <w:rsid w:val="00B81CB5"/>
    <w:rsid w:val="00B90AC0"/>
    <w:rsid w:val="00B94984"/>
    <w:rsid w:val="00B95013"/>
    <w:rsid w:val="00BA2D5D"/>
    <w:rsid w:val="00BA71DB"/>
    <w:rsid w:val="00BB519F"/>
    <w:rsid w:val="00BC0076"/>
    <w:rsid w:val="00BC09C9"/>
    <w:rsid w:val="00BC1446"/>
    <w:rsid w:val="00BC4CC9"/>
    <w:rsid w:val="00BD1004"/>
    <w:rsid w:val="00BD3E33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110"/>
    <w:rsid w:val="00C27B8E"/>
    <w:rsid w:val="00C3102F"/>
    <w:rsid w:val="00C31A7C"/>
    <w:rsid w:val="00C33949"/>
    <w:rsid w:val="00C370C4"/>
    <w:rsid w:val="00C40C1B"/>
    <w:rsid w:val="00C43272"/>
    <w:rsid w:val="00C46C8F"/>
    <w:rsid w:val="00C50A96"/>
    <w:rsid w:val="00C52FE8"/>
    <w:rsid w:val="00C64599"/>
    <w:rsid w:val="00C71DC1"/>
    <w:rsid w:val="00C74C7B"/>
    <w:rsid w:val="00C74F61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C24D4"/>
    <w:rsid w:val="00CC3D47"/>
    <w:rsid w:val="00CC4E2B"/>
    <w:rsid w:val="00CC6085"/>
    <w:rsid w:val="00CC6A52"/>
    <w:rsid w:val="00CD160D"/>
    <w:rsid w:val="00CD3379"/>
    <w:rsid w:val="00CE5E2F"/>
    <w:rsid w:val="00CF19D8"/>
    <w:rsid w:val="00CF31D4"/>
    <w:rsid w:val="00CF6659"/>
    <w:rsid w:val="00CF7234"/>
    <w:rsid w:val="00CF7988"/>
    <w:rsid w:val="00D04EC3"/>
    <w:rsid w:val="00D11229"/>
    <w:rsid w:val="00D30F40"/>
    <w:rsid w:val="00D34635"/>
    <w:rsid w:val="00D41F6D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5DDF"/>
    <w:rsid w:val="00E462A1"/>
    <w:rsid w:val="00E54EF9"/>
    <w:rsid w:val="00E606E4"/>
    <w:rsid w:val="00E70365"/>
    <w:rsid w:val="00E712CC"/>
    <w:rsid w:val="00E71625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99F"/>
    <w:rsid w:val="00F00C11"/>
    <w:rsid w:val="00F032DB"/>
    <w:rsid w:val="00F04013"/>
    <w:rsid w:val="00F1337D"/>
    <w:rsid w:val="00F17FEB"/>
    <w:rsid w:val="00F24EFD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8639B"/>
    <w:rsid w:val="00F868CA"/>
    <w:rsid w:val="00F909A6"/>
    <w:rsid w:val="00F910B4"/>
    <w:rsid w:val="00F95B76"/>
    <w:rsid w:val="00FA19EC"/>
    <w:rsid w:val="00FB25D7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  <w:rsid w:val="7CE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BAA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2B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5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5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B4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DAA.B.JPTE\P&#233;csi%20Tudom&#225;nyegyetem\&#193;JK%20Tanulm&#225;nyi%20Oszt&#225;ly%20-%20Emese\TO-s%20lev&#233;lpap&#237;r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967744456F5D4DBBB436E0189A26E8" ma:contentTypeVersion="15" ma:contentTypeDescription="Új dokumentum létrehozása." ma:contentTypeScope="" ma:versionID="fcef690210ae0b5ad22c019d4603cee9">
  <xsd:schema xmlns:xsd="http://www.w3.org/2001/XMLSchema" xmlns:xs="http://www.w3.org/2001/XMLSchema" xmlns:p="http://schemas.microsoft.com/office/2006/metadata/properties" xmlns:ns2="a084d6f9-b3c3-4b96-8648-754ae0662998" xmlns:ns3="38679f5b-e7fa-4e14-9d50-6f29e2420584" targetNamespace="http://schemas.microsoft.com/office/2006/metadata/properties" ma:root="true" ma:fieldsID="ff70038e0ab8aff3c8c56c6c4670e56c" ns2:_="" ns3:_="">
    <xsd:import namespace="a084d6f9-b3c3-4b96-8648-754ae0662998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d6f9-b3c3-4b96-8648-754ae0662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a084d6f9-b3c3-4b96-8648-754ae0662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70ADD-065F-41A2-8189-89FB9E600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4d6f9-b3c3-4b96-8648-754ae0662998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a084d6f9-b3c3-4b96-8648-754ae0662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TO-s levélpapír_sablon</Template>
  <TotalTime>0</TotalTime>
  <Pages>1</Pages>
  <Words>168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2025-11-19T22:46:00Z</dcterms:created>
  <dcterms:modified xsi:type="dcterms:W3CDTF">2025-11-24T09:58:00Z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0x01010013967744456F5D4DBBB436E0189A26E8</vt:lpwstr>
  </property>
  <property fmtid="{D5CDD505-2E9C-101B-9397-08002B2CF9AE}" pid="3" name="MediaServiceImageTags">
    <vt:lpwstr/>
  </property>
</Properties>
</file>