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ACBB" w14:textId="2E229636" w:rsidR="00856D4D" w:rsidRPr="00065755" w:rsidRDefault="00856D4D" w:rsidP="00065755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D9D9D9" w:themeFill="background1" w:themeFillShade="D9"/>
        <w:jc w:val="center"/>
        <w:rPr>
          <w:rFonts w:ascii="Trebuchet MS" w:hAnsi="Trebuchet MS"/>
          <w:b/>
          <w:sz w:val="22"/>
          <w:szCs w:val="22"/>
        </w:rPr>
      </w:pPr>
      <w:r w:rsidRPr="00065755">
        <w:rPr>
          <w:rFonts w:ascii="Trebuchet MS" w:hAnsi="Trebuchet MS"/>
          <w:b/>
          <w:sz w:val="22"/>
          <w:szCs w:val="22"/>
        </w:rPr>
        <w:t>IGÉNYLŐLAP TANTÁRGYI TEMATIKA KIKÉRÉSÉHEZ</w:t>
      </w:r>
    </w:p>
    <w:p w14:paraId="4B4B6E94" w14:textId="77777777" w:rsidR="00856D4D" w:rsidRPr="00065755" w:rsidRDefault="00856D4D" w:rsidP="00065755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D9D9D9" w:themeFill="background1" w:themeFillShade="D9"/>
        <w:jc w:val="center"/>
        <w:rPr>
          <w:rFonts w:ascii="Trebuchet MS" w:hAnsi="Trebuchet MS"/>
          <w:b/>
          <w:sz w:val="22"/>
          <w:szCs w:val="22"/>
        </w:rPr>
      </w:pPr>
      <w:r w:rsidRPr="00065755">
        <w:rPr>
          <w:rFonts w:ascii="Trebuchet MS" w:hAnsi="Trebuchet MS"/>
          <w:b/>
          <w:sz w:val="22"/>
          <w:szCs w:val="22"/>
        </w:rPr>
        <w:t>(TJSZ. 1. számú melléklet)</w:t>
      </w:r>
    </w:p>
    <w:p w14:paraId="27DE0C24" w14:textId="77777777" w:rsidR="00856D4D" w:rsidRPr="00065755" w:rsidRDefault="00856D4D" w:rsidP="00856D4D">
      <w:pPr>
        <w:jc w:val="center"/>
        <w:rPr>
          <w:rFonts w:ascii="Trebuchet MS" w:hAnsi="Trebuchet MS"/>
          <w:b/>
          <w:sz w:val="22"/>
          <w:szCs w:val="22"/>
        </w:rPr>
      </w:pPr>
    </w:p>
    <w:p w14:paraId="0C849BE5" w14:textId="77777777" w:rsidR="00856D4D" w:rsidRPr="00065755" w:rsidRDefault="00856D4D" w:rsidP="00856D4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rebuchet MS" w:hAnsi="Trebuchet MS"/>
          <w:b/>
          <w:sz w:val="22"/>
          <w:szCs w:val="22"/>
        </w:rPr>
      </w:pPr>
      <w:r w:rsidRPr="00065755">
        <w:rPr>
          <w:rFonts w:ascii="Trebuchet MS" w:hAnsi="Trebuchet MS"/>
          <w:b/>
          <w:sz w:val="22"/>
          <w:szCs w:val="22"/>
        </w:rPr>
        <w:t>2006-os évet megelőző tantárgyi tematikát csak kivételes esetben tudunk kiállítani.</w:t>
      </w:r>
    </w:p>
    <w:p w14:paraId="565D595C" w14:textId="729A6DD5" w:rsidR="00856D4D" w:rsidRPr="00065755" w:rsidRDefault="00856D4D" w:rsidP="00856D4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rebuchet MS" w:hAnsi="Trebuchet MS"/>
          <w:b/>
          <w:sz w:val="22"/>
          <w:szCs w:val="22"/>
        </w:rPr>
      </w:pPr>
      <w:r w:rsidRPr="00065755">
        <w:rPr>
          <w:rFonts w:ascii="Trebuchet MS" w:hAnsi="Trebuchet MS"/>
          <w:b/>
          <w:sz w:val="22"/>
          <w:szCs w:val="22"/>
        </w:rPr>
        <w:t xml:space="preserve">A kérelmeket a Tanulmányi Osztályon kell leadni, vagy az </w:t>
      </w:r>
      <w:hyperlink r:id="rId11" w:history="1">
        <w:r w:rsidRPr="00065755">
          <w:rPr>
            <w:rStyle w:val="Hiperhivatkozs"/>
            <w:rFonts w:ascii="Trebuchet MS" w:hAnsi="Trebuchet MS"/>
            <w:b/>
            <w:sz w:val="22"/>
            <w:szCs w:val="22"/>
          </w:rPr>
          <w:t>info@ajk.pte.hu</w:t>
        </w:r>
      </w:hyperlink>
      <w:r w:rsidRPr="00065755">
        <w:rPr>
          <w:rFonts w:ascii="Trebuchet MS" w:hAnsi="Trebuchet MS"/>
          <w:b/>
          <w:sz w:val="22"/>
          <w:szCs w:val="22"/>
        </w:rPr>
        <w:t xml:space="preserve"> címre elküldeni. A kiállítási díj (amennyiben a tematika nem szerepel a honlapon): 500 Ft oldalanként</w:t>
      </w:r>
    </w:p>
    <w:p w14:paraId="563A0EF7" w14:textId="77777777" w:rsidR="00856D4D" w:rsidRPr="00065755" w:rsidRDefault="00856D4D" w:rsidP="00F607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40"/>
        <w:jc w:val="center"/>
        <w:rPr>
          <w:rFonts w:ascii="Trebuchet MS" w:hAnsi="Trebuchet MS"/>
          <w:sz w:val="22"/>
          <w:szCs w:val="22"/>
        </w:rPr>
      </w:pPr>
      <w:r w:rsidRPr="00065755">
        <w:rPr>
          <w:rFonts w:ascii="Trebuchet MS" w:hAnsi="Trebuchet MS"/>
          <w:b/>
          <w:sz w:val="22"/>
          <w:szCs w:val="22"/>
        </w:rPr>
        <w:t>A tematikákat a díj befizetése után 15 munkanapon belül tudjuk kiállítani</w:t>
      </w:r>
    </w:p>
    <w:p w14:paraId="63F64559" w14:textId="077E19EB" w:rsidR="00856D4D" w:rsidRPr="00065755" w:rsidRDefault="00AF6960" w:rsidP="00733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42"/>
          <w:tab w:val="left" w:leader="dot" w:pos="4395"/>
          <w:tab w:val="left" w:leader="dot" w:pos="9072"/>
        </w:tabs>
        <w:spacing w:before="240"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 w:rsidR="00856D4D" w:rsidRPr="00065755">
        <w:rPr>
          <w:rFonts w:ascii="Trebuchet MS" w:hAnsi="Trebuchet MS"/>
          <w:sz w:val="22"/>
          <w:szCs w:val="22"/>
        </w:rPr>
        <w:t>Név:</w:t>
      </w:r>
      <w:r>
        <w:rPr>
          <w:rFonts w:ascii="Trebuchet MS" w:hAnsi="Trebuchet MS"/>
          <w:sz w:val="22"/>
          <w:szCs w:val="22"/>
        </w:rPr>
        <w:t xml:space="preserve"> </w:t>
      </w:r>
      <w:r w:rsidR="00856D4D" w:rsidRPr="00065755">
        <w:rPr>
          <w:rFonts w:ascii="Trebuchet MS" w:hAnsi="Trebuchet MS"/>
          <w:sz w:val="22"/>
          <w:szCs w:val="22"/>
        </w:rPr>
        <w:tab/>
        <w:t xml:space="preserve"> EHAKÓD / NEPTUNKÓD: </w:t>
      </w:r>
      <w:r w:rsidR="00856D4D" w:rsidRPr="00065755">
        <w:rPr>
          <w:rFonts w:ascii="Trebuchet MS" w:hAnsi="Trebuchet MS"/>
          <w:sz w:val="22"/>
          <w:szCs w:val="22"/>
        </w:rPr>
        <w:tab/>
      </w:r>
    </w:p>
    <w:p w14:paraId="79CF5A58" w14:textId="6B5208EE" w:rsidR="00856D4D" w:rsidRPr="00065755" w:rsidRDefault="00052E7B" w:rsidP="00052E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42"/>
          <w:tab w:val="left" w:leader="dot" w:pos="3119"/>
          <w:tab w:val="center" w:leader="dot" w:pos="6379"/>
          <w:tab w:val="left" w:leader="dot" w:pos="8647"/>
        </w:tabs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 w:rsidR="00856D4D" w:rsidRPr="00065755">
        <w:rPr>
          <w:rFonts w:ascii="Trebuchet MS" w:hAnsi="Trebuchet MS"/>
          <w:sz w:val="22"/>
          <w:szCs w:val="22"/>
        </w:rPr>
        <w:t xml:space="preserve">Születési dátum: </w:t>
      </w:r>
      <w:r w:rsidR="00856D4D" w:rsidRPr="00065755">
        <w:rPr>
          <w:rFonts w:ascii="Trebuchet MS" w:hAnsi="Trebuchet MS"/>
          <w:sz w:val="22"/>
          <w:szCs w:val="22"/>
        </w:rPr>
        <w:tab/>
        <w:t xml:space="preserve"> Szak: </w:t>
      </w:r>
      <w:r w:rsidR="00856D4D" w:rsidRPr="00065755">
        <w:rPr>
          <w:rFonts w:ascii="Trebuchet MS" w:hAnsi="Trebuchet MS"/>
          <w:sz w:val="22"/>
          <w:szCs w:val="22"/>
        </w:rPr>
        <w:tab/>
        <w:t xml:space="preserve"> Munkarend:</w:t>
      </w:r>
      <w:r w:rsidR="00856D4D" w:rsidRPr="00065755">
        <w:rPr>
          <w:rFonts w:ascii="Trebuchet MS" w:hAnsi="Trebuchet MS"/>
          <w:sz w:val="22"/>
          <w:szCs w:val="22"/>
        </w:rPr>
        <w:tab/>
      </w:r>
    </w:p>
    <w:p w14:paraId="22C9DB34" w14:textId="608708E7" w:rsidR="00856D4D" w:rsidRPr="00065755" w:rsidRDefault="00052E7B" w:rsidP="00052E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42"/>
          <w:tab w:val="left" w:leader="dot" w:pos="3119"/>
          <w:tab w:val="center" w:leader="dot" w:pos="6379"/>
          <w:tab w:val="left" w:leader="dot" w:pos="8647"/>
        </w:tabs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 w:rsidR="00856D4D" w:rsidRPr="00065755">
        <w:rPr>
          <w:rFonts w:ascii="Trebuchet MS" w:hAnsi="Trebuchet MS"/>
          <w:sz w:val="22"/>
          <w:szCs w:val="22"/>
        </w:rPr>
        <w:t xml:space="preserve">Tanulmányok kezdetének éve: </w:t>
      </w:r>
      <w:r w:rsidR="00475D87" w:rsidRPr="00065755">
        <w:rPr>
          <w:rFonts w:ascii="Trebuchet MS" w:hAnsi="Trebuchet MS"/>
          <w:sz w:val="22"/>
          <w:szCs w:val="22"/>
        </w:rPr>
        <w:tab/>
      </w:r>
    </w:p>
    <w:p w14:paraId="34EB2FD6" w14:textId="163A4F77" w:rsidR="00856D4D" w:rsidRPr="00065755" w:rsidRDefault="00052E7B" w:rsidP="00052E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42"/>
          <w:tab w:val="left" w:leader="dot" w:pos="3119"/>
          <w:tab w:val="center" w:leader="dot" w:pos="6379"/>
          <w:tab w:val="left" w:leader="dot" w:pos="8647"/>
        </w:tabs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 w:rsidR="00856D4D" w:rsidRPr="00065755">
        <w:rPr>
          <w:rFonts w:ascii="Trebuchet MS" w:hAnsi="Trebuchet MS"/>
          <w:sz w:val="22"/>
          <w:szCs w:val="22"/>
        </w:rPr>
        <w:t>Postacím</w:t>
      </w:r>
      <w:r w:rsidR="00475D87" w:rsidRPr="00065755">
        <w:rPr>
          <w:rFonts w:ascii="Trebuchet MS" w:hAnsi="Trebuchet MS"/>
          <w:sz w:val="22"/>
          <w:szCs w:val="22"/>
        </w:rPr>
        <w:t xml:space="preserve">: </w:t>
      </w:r>
      <w:r w:rsidR="00475D87" w:rsidRPr="00065755">
        <w:rPr>
          <w:rFonts w:ascii="Trebuchet MS" w:hAnsi="Trebuchet MS"/>
          <w:sz w:val="22"/>
          <w:szCs w:val="22"/>
        </w:rPr>
        <w:tab/>
      </w:r>
    </w:p>
    <w:p w14:paraId="3D96E555" w14:textId="6DD88DC6" w:rsidR="00856D4D" w:rsidRPr="00065755" w:rsidRDefault="00052E7B" w:rsidP="00052E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42"/>
          <w:tab w:val="left" w:leader="dot" w:pos="3119"/>
          <w:tab w:val="center" w:leader="dot" w:pos="6379"/>
          <w:tab w:val="left" w:leader="dot" w:pos="8647"/>
        </w:tabs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 w:rsidR="00856D4D" w:rsidRPr="00065755">
        <w:rPr>
          <w:rFonts w:ascii="Trebuchet MS" w:hAnsi="Trebuchet MS"/>
          <w:sz w:val="22"/>
          <w:szCs w:val="22"/>
        </w:rPr>
        <w:t xml:space="preserve">Telefonszám, e-mail cím: </w:t>
      </w:r>
      <w:r w:rsidR="00475D87" w:rsidRPr="00065755">
        <w:rPr>
          <w:rFonts w:ascii="Trebuchet MS" w:hAnsi="Trebuchet MS"/>
          <w:sz w:val="22"/>
          <w:szCs w:val="22"/>
        </w:rPr>
        <w:tab/>
      </w:r>
    </w:p>
    <w:p w14:paraId="5AD00BB5" w14:textId="6DF86DA2" w:rsidR="00856D4D" w:rsidRPr="00065755" w:rsidRDefault="00333506" w:rsidP="00733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42"/>
          <w:tab w:val="left" w:leader="dot" w:pos="3119"/>
          <w:tab w:val="left" w:pos="5387"/>
          <w:tab w:val="left" w:pos="7371"/>
        </w:tabs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 w:rsidR="00856D4D" w:rsidRPr="00065755">
        <w:rPr>
          <w:rFonts w:ascii="Trebuchet MS" w:hAnsi="Trebuchet MS"/>
          <w:sz w:val="22"/>
          <w:szCs w:val="22"/>
        </w:rPr>
        <w:t xml:space="preserve">Hitelesített tematika átvétele*: postai úton </w:t>
      </w:r>
      <w:r w:rsidR="00733E99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>s</w:t>
      </w:r>
      <w:r w:rsidR="00856D4D" w:rsidRPr="00065755">
        <w:rPr>
          <w:rFonts w:ascii="Trebuchet MS" w:hAnsi="Trebuchet MS"/>
          <w:sz w:val="22"/>
          <w:szCs w:val="22"/>
        </w:rPr>
        <w:t xml:space="preserve">zemélyesen </w:t>
      </w:r>
      <w:r w:rsidR="00733E99">
        <w:rPr>
          <w:rFonts w:ascii="Trebuchet MS" w:hAnsi="Trebuchet MS"/>
          <w:sz w:val="22"/>
          <w:szCs w:val="22"/>
        </w:rPr>
        <w:tab/>
      </w:r>
      <w:r w:rsidR="00856D4D" w:rsidRPr="00065755">
        <w:rPr>
          <w:rFonts w:ascii="Trebuchet MS" w:hAnsi="Trebuchet MS"/>
          <w:sz w:val="22"/>
          <w:szCs w:val="22"/>
        </w:rPr>
        <w:t>elektronikusan</w:t>
      </w:r>
    </w:p>
    <w:p w14:paraId="7A5E082D" w14:textId="66A11294" w:rsidR="00856D4D" w:rsidRPr="00065755" w:rsidRDefault="00856D4D" w:rsidP="00F607D4">
      <w:pPr>
        <w:spacing w:before="240"/>
        <w:rPr>
          <w:rFonts w:ascii="Trebuchet MS" w:hAnsi="Trebuchet MS"/>
          <w:sz w:val="22"/>
          <w:szCs w:val="22"/>
        </w:rPr>
      </w:pPr>
      <w:r w:rsidRPr="00065755">
        <w:rPr>
          <w:rFonts w:ascii="Trebuchet MS" w:hAnsi="Trebuchet MS" w:cs="Arial"/>
          <w:b/>
          <w:bCs/>
          <w:sz w:val="22"/>
          <w:szCs w:val="22"/>
        </w:rPr>
        <w:t xml:space="preserve">Igényelt tantárgyi </w:t>
      </w:r>
      <w:r w:rsidR="00475D87" w:rsidRPr="00065755">
        <w:rPr>
          <w:rFonts w:ascii="Trebuchet MS" w:hAnsi="Trebuchet MS" w:cs="Arial"/>
          <w:b/>
          <w:bCs/>
          <w:sz w:val="22"/>
          <w:szCs w:val="22"/>
        </w:rPr>
        <w:t>tematikák</w:t>
      </w:r>
      <w:r w:rsidR="00186543" w:rsidRPr="00065755">
        <w:rPr>
          <w:rFonts w:ascii="Trebuchet MS" w:hAnsi="Trebuchet MS" w:cs="Arial"/>
          <w:b/>
          <w:bCs/>
          <w:sz w:val="22"/>
          <w:szCs w:val="22"/>
        </w:rPr>
        <w:t>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1746"/>
        <w:gridCol w:w="4331"/>
        <w:gridCol w:w="2990"/>
      </w:tblGrid>
      <w:tr w:rsidR="00856D4D" w:rsidRPr="00065755" w14:paraId="14E57FB2" w14:textId="77777777" w:rsidTr="00186543">
        <w:trPr>
          <w:cantSplit/>
          <w:jc w:val="center"/>
        </w:trPr>
        <w:tc>
          <w:tcPr>
            <w:tcW w:w="561" w:type="dxa"/>
          </w:tcPr>
          <w:p w14:paraId="046C95FF" w14:textId="77777777" w:rsidR="00856D4D" w:rsidRPr="00065755" w:rsidRDefault="00856D4D" w:rsidP="007228DB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14:paraId="54C2FDA0" w14:textId="77777777" w:rsidR="00856D4D" w:rsidRPr="00065755" w:rsidRDefault="00856D4D" w:rsidP="007228D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65755">
              <w:rPr>
                <w:rFonts w:ascii="Trebuchet MS" w:hAnsi="Trebuchet MS"/>
                <w:sz w:val="22"/>
                <w:szCs w:val="22"/>
              </w:rPr>
              <w:t>Tantárgy kódja</w:t>
            </w:r>
          </w:p>
        </w:tc>
        <w:tc>
          <w:tcPr>
            <w:tcW w:w="4331" w:type="dxa"/>
            <w:vAlign w:val="center"/>
          </w:tcPr>
          <w:p w14:paraId="5788C07C" w14:textId="77777777" w:rsidR="00856D4D" w:rsidRPr="00065755" w:rsidRDefault="00856D4D" w:rsidP="007228D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65755">
              <w:rPr>
                <w:rFonts w:ascii="Trebuchet MS" w:hAnsi="Trebuchet MS"/>
                <w:sz w:val="22"/>
                <w:szCs w:val="22"/>
              </w:rPr>
              <w:t>Tantárgy megnevezése</w:t>
            </w:r>
          </w:p>
        </w:tc>
        <w:tc>
          <w:tcPr>
            <w:tcW w:w="2990" w:type="dxa"/>
          </w:tcPr>
          <w:p w14:paraId="344D3B53" w14:textId="77777777" w:rsidR="00856D4D" w:rsidRPr="00065755" w:rsidRDefault="00856D4D" w:rsidP="007228D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65755">
              <w:rPr>
                <w:rFonts w:ascii="Trebuchet MS" w:hAnsi="Trebuchet MS"/>
                <w:sz w:val="22"/>
                <w:szCs w:val="22"/>
              </w:rPr>
              <w:t>Tanév/Félév</w:t>
            </w:r>
          </w:p>
          <w:p w14:paraId="11E9B6AC" w14:textId="77777777" w:rsidR="00856D4D" w:rsidRPr="00065755" w:rsidRDefault="00856D4D" w:rsidP="007228D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65755">
              <w:rPr>
                <w:rFonts w:ascii="Trebuchet MS" w:hAnsi="Trebuchet MS"/>
                <w:sz w:val="22"/>
                <w:szCs w:val="22"/>
              </w:rPr>
              <w:t>(amikor a tantárgyat teljesítette)</w:t>
            </w:r>
          </w:p>
          <w:p w14:paraId="4E119DF4" w14:textId="77777777" w:rsidR="00856D4D" w:rsidRPr="00065755" w:rsidRDefault="00856D4D" w:rsidP="007228D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65755">
              <w:rPr>
                <w:rFonts w:ascii="Trebuchet MS" w:hAnsi="Trebuchet MS"/>
                <w:sz w:val="22"/>
                <w:szCs w:val="22"/>
              </w:rPr>
              <w:t>Pl.: 2012/2013 I. félév</w:t>
            </w:r>
          </w:p>
        </w:tc>
      </w:tr>
      <w:tr w:rsidR="00856D4D" w:rsidRPr="00065755" w14:paraId="084FAB80" w14:textId="77777777" w:rsidTr="00DC373E">
        <w:trPr>
          <w:trHeight w:val="284"/>
          <w:jc w:val="center"/>
        </w:trPr>
        <w:tc>
          <w:tcPr>
            <w:tcW w:w="561" w:type="dxa"/>
          </w:tcPr>
          <w:p w14:paraId="43609247" w14:textId="77777777" w:rsidR="00856D4D" w:rsidRPr="00065755" w:rsidRDefault="00856D4D" w:rsidP="007228DB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065755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1746" w:type="dxa"/>
          </w:tcPr>
          <w:p w14:paraId="6AD873A0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331" w:type="dxa"/>
          </w:tcPr>
          <w:p w14:paraId="0CD8A60F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90" w:type="dxa"/>
          </w:tcPr>
          <w:p w14:paraId="6E673456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56D4D" w:rsidRPr="00065755" w14:paraId="13FA57F7" w14:textId="77777777" w:rsidTr="00DC373E">
        <w:trPr>
          <w:trHeight w:val="284"/>
          <w:jc w:val="center"/>
        </w:trPr>
        <w:tc>
          <w:tcPr>
            <w:tcW w:w="561" w:type="dxa"/>
          </w:tcPr>
          <w:p w14:paraId="73730279" w14:textId="77777777" w:rsidR="00856D4D" w:rsidRPr="00065755" w:rsidRDefault="00856D4D" w:rsidP="007228DB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065755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1746" w:type="dxa"/>
          </w:tcPr>
          <w:p w14:paraId="1E32C5E8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331" w:type="dxa"/>
          </w:tcPr>
          <w:p w14:paraId="1CDF2921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90" w:type="dxa"/>
          </w:tcPr>
          <w:p w14:paraId="38399448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56D4D" w:rsidRPr="00065755" w14:paraId="2963921A" w14:textId="77777777" w:rsidTr="00DC373E">
        <w:trPr>
          <w:trHeight w:val="284"/>
          <w:jc w:val="center"/>
        </w:trPr>
        <w:tc>
          <w:tcPr>
            <w:tcW w:w="561" w:type="dxa"/>
          </w:tcPr>
          <w:p w14:paraId="060D4EFD" w14:textId="77777777" w:rsidR="00856D4D" w:rsidRPr="00065755" w:rsidRDefault="00856D4D" w:rsidP="007228DB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065755"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1746" w:type="dxa"/>
          </w:tcPr>
          <w:p w14:paraId="479BF27D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331" w:type="dxa"/>
          </w:tcPr>
          <w:p w14:paraId="44B27030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90" w:type="dxa"/>
          </w:tcPr>
          <w:p w14:paraId="0C86C5EB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56D4D" w:rsidRPr="00065755" w14:paraId="5F176C0B" w14:textId="77777777" w:rsidTr="00DC373E">
        <w:trPr>
          <w:trHeight w:val="284"/>
          <w:jc w:val="center"/>
        </w:trPr>
        <w:tc>
          <w:tcPr>
            <w:tcW w:w="561" w:type="dxa"/>
          </w:tcPr>
          <w:p w14:paraId="6BE8BF17" w14:textId="77777777" w:rsidR="00856D4D" w:rsidRPr="00065755" w:rsidRDefault="00856D4D" w:rsidP="007228DB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065755">
              <w:rPr>
                <w:rFonts w:ascii="Trebuchet MS" w:hAnsi="Trebuchet MS"/>
                <w:sz w:val="22"/>
                <w:szCs w:val="22"/>
              </w:rPr>
              <w:t>4.</w:t>
            </w:r>
          </w:p>
        </w:tc>
        <w:tc>
          <w:tcPr>
            <w:tcW w:w="1746" w:type="dxa"/>
          </w:tcPr>
          <w:p w14:paraId="5AF7D8C7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331" w:type="dxa"/>
          </w:tcPr>
          <w:p w14:paraId="71443B35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90" w:type="dxa"/>
          </w:tcPr>
          <w:p w14:paraId="61A05630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56D4D" w:rsidRPr="00065755" w14:paraId="0E563454" w14:textId="77777777" w:rsidTr="00DC373E">
        <w:trPr>
          <w:trHeight w:val="284"/>
          <w:jc w:val="center"/>
        </w:trPr>
        <w:tc>
          <w:tcPr>
            <w:tcW w:w="561" w:type="dxa"/>
          </w:tcPr>
          <w:p w14:paraId="2098BE76" w14:textId="77777777" w:rsidR="00856D4D" w:rsidRPr="00065755" w:rsidRDefault="00856D4D" w:rsidP="007228DB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065755">
              <w:rPr>
                <w:rFonts w:ascii="Trebuchet MS" w:hAnsi="Trebuchet MS"/>
                <w:sz w:val="22"/>
                <w:szCs w:val="22"/>
              </w:rPr>
              <w:t>5.</w:t>
            </w:r>
          </w:p>
        </w:tc>
        <w:tc>
          <w:tcPr>
            <w:tcW w:w="1746" w:type="dxa"/>
          </w:tcPr>
          <w:p w14:paraId="1ECF6DE4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331" w:type="dxa"/>
          </w:tcPr>
          <w:p w14:paraId="16B78013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90" w:type="dxa"/>
          </w:tcPr>
          <w:p w14:paraId="18B90DE1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56D4D" w:rsidRPr="00065755" w14:paraId="47F810CF" w14:textId="77777777" w:rsidTr="00DC373E">
        <w:trPr>
          <w:trHeight w:val="284"/>
          <w:jc w:val="center"/>
        </w:trPr>
        <w:tc>
          <w:tcPr>
            <w:tcW w:w="561" w:type="dxa"/>
          </w:tcPr>
          <w:p w14:paraId="1C2227DA" w14:textId="77777777" w:rsidR="00856D4D" w:rsidRPr="00065755" w:rsidRDefault="00856D4D" w:rsidP="007228DB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065755">
              <w:rPr>
                <w:rFonts w:ascii="Trebuchet MS" w:hAnsi="Trebuchet MS"/>
                <w:sz w:val="22"/>
                <w:szCs w:val="22"/>
              </w:rPr>
              <w:t>6.</w:t>
            </w:r>
          </w:p>
        </w:tc>
        <w:tc>
          <w:tcPr>
            <w:tcW w:w="1746" w:type="dxa"/>
          </w:tcPr>
          <w:p w14:paraId="655F858C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331" w:type="dxa"/>
          </w:tcPr>
          <w:p w14:paraId="1C934446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90" w:type="dxa"/>
          </w:tcPr>
          <w:p w14:paraId="58AEE0EF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56D4D" w:rsidRPr="00065755" w14:paraId="40201AB7" w14:textId="77777777" w:rsidTr="00DC373E">
        <w:trPr>
          <w:trHeight w:val="284"/>
          <w:jc w:val="center"/>
        </w:trPr>
        <w:tc>
          <w:tcPr>
            <w:tcW w:w="561" w:type="dxa"/>
          </w:tcPr>
          <w:p w14:paraId="12A9A2D4" w14:textId="77777777" w:rsidR="00856D4D" w:rsidRPr="00065755" w:rsidRDefault="00856D4D" w:rsidP="007228DB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065755">
              <w:rPr>
                <w:rFonts w:ascii="Trebuchet MS" w:hAnsi="Trebuchet MS"/>
                <w:sz w:val="22"/>
                <w:szCs w:val="22"/>
              </w:rPr>
              <w:t>7.</w:t>
            </w:r>
          </w:p>
        </w:tc>
        <w:tc>
          <w:tcPr>
            <w:tcW w:w="1746" w:type="dxa"/>
          </w:tcPr>
          <w:p w14:paraId="10D85963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331" w:type="dxa"/>
          </w:tcPr>
          <w:p w14:paraId="56E9F18C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90" w:type="dxa"/>
          </w:tcPr>
          <w:p w14:paraId="67E465BE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56D4D" w:rsidRPr="00065755" w14:paraId="3CE18B11" w14:textId="77777777" w:rsidTr="00DC373E">
        <w:trPr>
          <w:trHeight w:val="284"/>
          <w:jc w:val="center"/>
        </w:trPr>
        <w:tc>
          <w:tcPr>
            <w:tcW w:w="561" w:type="dxa"/>
          </w:tcPr>
          <w:p w14:paraId="2AADBF84" w14:textId="77777777" w:rsidR="00856D4D" w:rsidRPr="00065755" w:rsidRDefault="00856D4D" w:rsidP="007228DB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065755">
              <w:rPr>
                <w:rFonts w:ascii="Trebuchet MS" w:hAnsi="Trebuchet MS"/>
                <w:sz w:val="22"/>
                <w:szCs w:val="22"/>
              </w:rPr>
              <w:t>8.</w:t>
            </w:r>
          </w:p>
        </w:tc>
        <w:tc>
          <w:tcPr>
            <w:tcW w:w="1746" w:type="dxa"/>
          </w:tcPr>
          <w:p w14:paraId="6698E70B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331" w:type="dxa"/>
          </w:tcPr>
          <w:p w14:paraId="12E484C3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90" w:type="dxa"/>
          </w:tcPr>
          <w:p w14:paraId="63C5F8AA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56D4D" w:rsidRPr="00065755" w14:paraId="07D4B25C" w14:textId="77777777" w:rsidTr="00DC373E">
        <w:trPr>
          <w:trHeight w:val="284"/>
          <w:jc w:val="center"/>
        </w:trPr>
        <w:tc>
          <w:tcPr>
            <w:tcW w:w="561" w:type="dxa"/>
          </w:tcPr>
          <w:p w14:paraId="33A0E7F0" w14:textId="77777777" w:rsidR="00856D4D" w:rsidRPr="00065755" w:rsidRDefault="00856D4D" w:rsidP="007228DB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065755">
              <w:rPr>
                <w:rFonts w:ascii="Trebuchet MS" w:hAnsi="Trebuchet MS"/>
                <w:sz w:val="22"/>
                <w:szCs w:val="22"/>
              </w:rPr>
              <w:t>9.</w:t>
            </w:r>
          </w:p>
        </w:tc>
        <w:tc>
          <w:tcPr>
            <w:tcW w:w="1746" w:type="dxa"/>
          </w:tcPr>
          <w:p w14:paraId="3EEEB715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331" w:type="dxa"/>
          </w:tcPr>
          <w:p w14:paraId="66F272C0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90" w:type="dxa"/>
          </w:tcPr>
          <w:p w14:paraId="7E290C95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56D4D" w:rsidRPr="00065755" w14:paraId="6D925CE8" w14:textId="77777777" w:rsidTr="00DC373E">
        <w:trPr>
          <w:trHeight w:val="284"/>
          <w:jc w:val="center"/>
        </w:trPr>
        <w:tc>
          <w:tcPr>
            <w:tcW w:w="561" w:type="dxa"/>
          </w:tcPr>
          <w:p w14:paraId="05CB1B36" w14:textId="77777777" w:rsidR="00856D4D" w:rsidRPr="00065755" w:rsidRDefault="00856D4D" w:rsidP="007228DB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065755">
              <w:rPr>
                <w:rFonts w:ascii="Trebuchet MS" w:hAnsi="Trebuchet MS"/>
                <w:sz w:val="22"/>
                <w:szCs w:val="22"/>
              </w:rPr>
              <w:t>10.</w:t>
            </w:r>
          </w:p>
        </w:tc>
        <w:tc>
          <w:tcPr>
            <w:tcW w:w="1746" w:type="dxa"/>
          </w:tcPr>
          <w:p w14:paraId="5BDFAB66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331" w:type="dxa"/>
          </w:tcPr>
          <w:p w14:paraId="2EBF5E85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90" w:type="dxa"/>
          </w:tcPr>
          <w:p w14:paraId="7E99CE75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56D4D" w:rsidRPr="00065755" w14:paraId="5FC77076" w14:textId="77777777" w:rsidTr="00DC373E">
        <w:trPr>
          <w:trHeight w:val="284"/>
          <w:jc w:val="center"/>
        </w:trPr>
        <w:tc>
          <w:tcPr>
            <w:tcW w:w="561" w:type="dxa"/>
          </w:tcPr>
          <w:p w14:paraId="23031A9B" w14:textId="77777777" w:rsidR="00856D4D" w:rsidRPr="00065755" w:rsidRDefault="00856D4D" w:rsidP="007228DB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065755">
              <w:rPr>
                <w:rFonts w:ascii="Trebuchet MS" w:hAnsi="Trebuchet MS"/>
                <w:sz w:val="22"/>
                <w:szCs w:val="22"/>
              </w:rPr>
              <w:t>11.</w:t>
            </w:r>
          </w:p>
        </w:tc>
        <w:tc>
          <w:tcPr>
            <w:tcW w:w="1746" w:type="dxa"/>
          </w:tcPr>
          <w:p w14:paraId="49207C8E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331" w:type="dxa"/>
          </w:tcPr>
          <w:p w14:paraId="7E574207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90" w:type="dxa"/>
          </w:tcPr>
          <w:p w14:paraId="748CFCB4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56D4D" w:rsidRPr="00065755" w14:paraId="3C328B9F" w14:textId="77777777" w:rsidTr="00DC373E">
        <w:trPr>
          <w:trHeight w:val="284"/>
          <w:jc w:val="center"/>
        </w:trPr>
        <w:tc>
          <w:tcPr>
            <w:tcW w:w="561" w:type="dxa"/>
          </w:tcPr>
          <w:p w14:paraId="01324E71" w14:textId="77777777" w:rsidR="00856D4D" w:rsidRPr="00065755" w:rsidRDefault="00856D4D" w:rsidP="007228DB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065755">
              <w:rPr>
                <w:rFonts w:ascii="Trebuchet MS" w:hAnsi="Trebuchet MS"/>
                <w:sz w:val="22"/>
                <w:szCs w:val="22"/>
              </w:rPr>
              <w:t>12.</w:t>
            </w:r>
          </w:p>
        </w:tc>
        <w:tc>
          <w:tcPr>
            <w:tcW w:w="1746" w:type="dxa"/>
          </w:tcPr>
          <w:p w14:paraId="01F7E3ED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331" w:type="dxa"/>
          </w:tcPr>
          <w:p w14:paraId="1DEFA848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90" w:type="dxa"/>
          </w:tcPr>
          <w:p w14:paraId="0E17A571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56D4D" w:rsidRPr="00065755" w14:paraId="34C94275" w14:textId="77777777" w:rsidTr="00DC373E">
        <w:trPr>
          <w:trHeight w:val="284"/>
          <w:jc w:val="center"/>
        </w:trPr>
        <w:tc>
          <w:tcPr>
            <w:tcW w:w="561" w:type="dxa"/>
          </w:tcPr>
          <w:p w14:paraId="7A23315B" w14:textId="77777777" w:rsidR="00856D4D" w:rsidRPr="00065755" w:rsidRDefault="00856D4D" w:rsidP="007228DB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065755">
              <w:rPr>
                <w:rFonts w:ascii="Trebuchet MS" w:hAnsi="Trebuchet MS"/>
                <w:sz w:val="22"/>
                <w:szCs w:val="22"/>
              </w:rPr>
              <w:t>13.</w:t>
            </w:r>
          </w:p>
        </w:tc>
        <w:tc>
          <w:tcPr>
            <w:tcW w:w="1746" w:type="dxa"/>
          </w:tcPr>
          <w:p w14:paraId="33296972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331" w:type="dxa"/>
          </w:tcPr>
          <w:p w14:paraId="56BEF7C7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90" w:type="dxa"/>
          </w:tcPr>
          <w:p w14:paraId="7734846D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56D4D" w:rsidRPr="00065755" w14:paraId="13B90E55" w14:textId="77777777" w:rsidTr="00DC373E">
        <w:trPr>
          <w:trHeight w:val="284"/>
          <w:jc w:val="center"/>
        </w:trPr>
        <w:tc>
          <w:tcPr>
            <w:tcW w:w="561" w:type="dxa"/>
          </w:tcPr>
          <w:p w14:paraId="28075BE5" w14:textId="77777777" w:rsidR="00856D4D" w:rsidRPr="00065755" w:rsidRDefault="00856D4D" w:rsidP="007228DB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065755">
              <w:rPr>
                <w:rFonts w:ascii="Trebuchet MS" w:hAnsi="Trebuchet MS"/>
                <w:sz w:val="22"/>
                <w:szCs w:val="22"/>
              </w:rPr>
              <w:t>14.</w:t>
            </w:r>
          </w:p>
        </w:tc>
        <w:tc>
          <w:tcPr>
            <w:tcW w:w="1746" w:type="dxa"/>
          </w:tcPr>
          <w:p w14:paraId="3D5D2E6B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331" w:type="dxa"/>
          </w:tcPr>
          <w:p w14:paraId="3ACA8AA0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90" w:type="dxa"/>
          </w:tcPr>
          <w:p w14:paraId="0734E81B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56D4D" w:rsidRPr="00065755" w14:paraId="132BE0CC" w14:textId="77777777" w:rsidTr="00DC373E">
        <w:trPr>
          <w:trHeight w:val="284"/>
          <w:jc w:val="center"/>
        </w:trPr>
        <w:tc>
          <w:tcPr>
            <w:tcW w:w="561" w:type="dxa"/>
          </w:tcPr>
          <w:p w14:paraId="3D678109" w14:textId="77777777" w:rsidR="00856D4D" w:rsidRPr="00065755" w:rsidRDefault="00856D4D" w:rsidP="007228DB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065755">
              <w:rPr>
                <w:rFonts w:ascii="Trebuchet MS" w:hAnsi="Trebuchet MS"/>
                <w:sz w:val="22"/>
                <w:szCs w:val="22"/>
              </w:rPr>
              <w:t>15.</w:t>
            </w:r>
          </w:p>
        </w:tc>
        <w:tc>
          <w:tcPr>
            <w:tcW w:w="1746" w:type="dxa"/>
          </w:tcPr>
          <w:p w14:paraId="46CE0BEA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331" w:type="dxa"/>
          </w:tcPr>
          <w:p w14:paraId="69ABDB15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90" w:type="dxa"/>
          </w:tcPr>
          <w:p w14:paraId="0100B4FC" w14:textId="77777777" w:rsidR="00856D4D" w:rsidRPr="00065755" w:rsidRDefault="00856D4D" w:rsidP="007228D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0D68D9C8" w14:textId="77777777" w:rsidR="00186543" w:rsidRPr="00065755" w:rsidRDefault="00186543" w:rsidP="00856D4D">
      <w:pPr>
        <w:rPr>
          <w:rFonts w:ascii="Trebuchet MS" w:hAnsi="Trebuchet MS" w:cs="Arial"/>
          <w:sz w:val="22"/>
          <w:szCs w:val="22"/>
        </w:rPr>
      </w:pPr>
    </w:p>
    <w:tbl>
      <w:tblPr>
        <w:tblStyle w:val="Rcsostblzat"/>
        <w:tblpPr w:leftFromText="141" w:rightFromText="141" w:vertAnchor="page" w:horzAnchor="margin" w:tblpXSpec="right" w:tblpY="14309"/>
        <w:tblW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</w:tblGrid>
      <w:tr w:rsidR="00186543" w:rsidRPr="00065755" w14:paraId="1EAEEF82" w14:textId="77777777" w:rsidTr="00065755">
        <w:trPr>
          <w:trHeight w:val="261"/>
        </w:trPr>
        <w:tc>
          <w:tcPr>
            <w:tcW w:w="3256" w:type="dxa"/>
            <w:tcBorders>
              <w:bottom w:val="single" w:sz="4" w:space="0" w:color="auto"/>
            </w:tcBorders>
          </w:tcPr>
          <w:p w14:paraId="77193FBB" w14:textId="77777777" w:rsidR="00186543" w:rsidRPr="00065755" w:rsidRDefault="00186543" w:rsidP="00065755">
            <w:pPr>
              <w:tabs>
                <w:tab w:val="left" w:leader="underscore" w:pos="3686"/>
              </w:tabs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186543" w:rsidRPr="00065755" w14:paraId="79EAC284" w14:textId="77777777" w:rsidTr="00065755">
        <w:trPr>
          <w:trHeight w:val="244"/>
        </w:trPr>
        <w:tc>
          <w:tcPr>
            <w:tcW w:w="3256" w:type="dxa"/>
            <w:tcBorders>
              <w:top w:val="single" w:sz="4" w:space="0" w:color="auto"/>
            </w:tcBorders>
          </w:tcPr>
          <w:p w14:paraId="38270A65" w14:textId="77777777" w:rsidR="00186543" w:rsidRPr="00065755" w:rsidRDefault="00186543" w:rsidP="00065755">
            <w:pPr>
              <w:tabs>
                <w:tab w:val="left" w:pos="7655"/>
              </w:tabs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065755">
              <w:rPr>
                <w:rFonts w:ascii="Trebuchet MS" w:hAnsi="Trebuchet MS" w:cs="Arial"/>
                <w:sz w:val="22"/>
                <w:szCs w:val="22"/>
              </w:rPr>
              <w:t>hallgató aláírása</w:t>
            </w:r>
          </w:p>
          <w:p w14:paraId="4CC6990F" w14:textId="77777777" w:rsidR="00186543" w:rsidRPr="00065755" w:rsidRDefault="00186543" w:rsidP="00065755">
            <w:pPr>
              <w:tabs>
                <w:tab w:val="left" w:leader="underscore" w:pos="3686"/>
              </w:tabs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70EF84BD" w14:textId="7DB5AC64" w:rsidR="00186543" w:rsidRPr="00065755" w:rsidRDefault="00856D4D" w:rsidP="00F607D4">
      <w:pPr>
        <w:spacing w:after="240"/>
        <w:rPr>
          <w:rFonts w:ascii="Trebuchet MS" w:hAnsi="Trebuchet MS" w:cs="Arial"/>
          <w:sz w:val="22"/>
          <w:szCs w:val="22"/>
        </w:rPr>
      </w:pPr>
      <w:r w:rsidRPr="00065755">
        <w:rPr>
          <w:rFonts w:ascii="Trebuchet MS" w:hAnsi="Trebuchet MS" w:cs="Arial"/>
          <w:sz w:val="22"/>
          <w:szCs w:val="22"/>
        </w:rPr>
        <w:t xml:space="preserve">Az igénylőlap elküldésével tudomásul veszem a hitelesített tematika kiadásával kapcsolatos feltételeket és a TJSZ-ben meghatározott fizetendő díjat a </w:t>
      </w:r>
      <w:proofErr w:type="spellStart"/>
      <w:r w:rsidRPr="00065755">
        <w:rPr>
          <w:rFonts w:ascii="Trebuchet MS" w:hAnsi="Trebuchet MS" w:cs="Arial"/>
          <w:sz w:val="22"/>
          <w:szCs w:val="22"/>
        </w:rPr>
        <w:t>Neptun</w:t>
      </w:r>
      <w:proofErr w:type="spellEnd"/>
      <w:r w:rsidRPr="00065755">
        <w:rPr>
          <w:rFonts w:ascii="Trebuchet MS" w:hAnsi="Trebuchet MS" w:cs="Arial"/>
          <w:sz w:val="22"/>
          <w:szCs w:val="22"/>
        </w:rPr>
        <w:t xml:space="preserve"> tanulmányi rendszeren keresztül kiegyenlítem. A tematika csak akkor adható ki, amennyiben az érte kirótt összeg a </w:t>
      </w:r>
      <w:proofErr w:type="spellStart"/>
      <w:r w:rsidRPr="00065755">
        <w:rPr>
          <w:rFonts w:ascii="Trebuchet MS" w:hAnsi="Trebuchet MS" w:cs="Arial"/>
          <w:sz w:val="22"/>
          <w:szCs w:val="22"/>
        </w:rPr>
        <w:t>Neptun</w:t>
      </w:r>
      <w:proofErr w:type="spellEnd"/>
      <w:r w:rsidRPr="00065755">
        <w:rPr>
          <w:rFonts w:ascii="Trebuchet MS" w:hAnsi="Trebuchet MS" w:cs="Arial"/>
          <w:sz w:val="22"/>
          <w:szCs w:val="22"/>
        </w:rPr>
        <w:t xml:space="preserve"> rendszerben kiegyenlítésre került.</w:t>
      </w:r>
    </w:p>
    <w:p w14:paraId="0A4B5D3B" w14:textId="01290069" w:rsidR="007464E0" w:rsidRPr="00F607D4" w:rsidRDefault="00856D4D" w:rsidP="000867C0">
      <w:pPr>
        <w:tabs>
          <w:tab w:val="left" w:leader="underscore" w:pos="3686"/>
        </w:tabs>
        <w:spacing w:line="600" w:lineRule="auto"/>
        <w:rPr>
          <w:rFonts w:ascii="Trebuchet MS" w:hAnsi="Trebuchet MS" w:cs="Arial"/>
          <w:sz w:val="22"/>
          <w:szCs w:val="22"/>
        </w:rPr>
      </w:pPr>
      <w:r w:rsidRPr="00065755">
        <w:rPr>
          <w:rFonts w:ascii="Trebuchet MS" w:hAnsi="Trebuchet MS" w:cs="Arial"/>
          <w:sz w:val="22"/>
          <w:szCs w:val="22"/>
        </w:rPr>
        <w:t>Pécs,</w:t>
      </w:r>
      <w:r w:rsidR="007464E0" w:rsidRPr="00065755">
        <w:rPr>
          <w:rFonts w:ascii="Trebuchet MS" w:hAnsi="Trebuchet MS" w:cs="Arial"/>
          <w:sz w:val="22"/>
          <w:szCs w:val="22"/>
        </w:rPr>
        <w:tab/>
      </w:r>
    </w:p>
    <w:p w14:paraId="49BCABF1" w14:textId="77777777" w:rsidR="00856D4D" w:rsidRPr="00065755" w:rsidRDefault="00856D4D" w:rsidP="00856D4D">
      <w:pPr>
        <w:rPr>
          <w:rFonts w:ascii="Trebuchet MS" w:hAnsi="Trebuchet MS"/>
          <w:sz w:val="22"/>
          <w:szCs w:val="22"/>
        </w:rPr>
      </w:pPr>
      <w:r w:rsidRPr="00065755">
        <w:rPr>
          <w:rFonts w:ascii="Trebuchet MS" w:hAnsi="Trebuchet MS" w:cs="Arial"/>
          <w:sz w:val="22"/>
          <w:szCs w:val="22"/>
        </w:rPr>
        <w:t>*a megfelelő aláhúzandó</w:t>
      </w:r>
    </w:p>
    <w:sectPr w:rsidR="00856D4D" w:rsidRPr="00065755" w:rsidSect="00397140">
      <w:headerReference w:type="default" r:id="rId12"/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17A05" w14:textId="77777777" w:rsidR="00B7507E" w:rsidRDefault="00B7507E" w:rsidP="00804C3A">
      <w:r>
        <w:separator/>
      </w:r>
    </w:p>
  </w:endnote>
  <w:endnote w:type="continuationSeparator" w:id="0">
    <w:p w14:paraId="6EB2FE4A" w14:textId="77777777" w:rsidR="00B7507E" w:rsidRDefault="00B7507E" w:rsidP="00804C3A">
      <w:r>
        <w:continuationSeparator/>
      </w:r>
    </w:p>
  </w:endnote>
  <w:endnote w:type="continuationNotice" w:id="1">
    <w:p w14:paraId="18A022DD" w14:textId="77777777" w:rsidR="00B7507E" w:rsidRDefault="00B750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95BC" w14:textId="77777777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62205631" wp14:editId="0D977FAE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81569" w14:textId="77777777" w:rsidR="003363E0" w:rsidRDefault="00CA0DE7" w:rsidP="006E7FC6">
                          <w:pPr>
                            <w:pStyle w:val="Feladocime"/>
                          </w:pPr>
                          <w:r>
                            <w:t>H-7622</w:t>
                          </w:r>
                          <w:r w:rsidR="006E7FC6" w:rsidRPr="00927A94">
                            <w:t xml:space="preserve">, </w:t>
                          </w:r>
                          <w:r w:rsidR="00A422D6">
                            <w:t>Pécs</w:t>
                          </w:r>
                          <w:r w:rsidR="006E7FC6" w:rsidRPr="00927A94">
                            <w:t xml:space="preserve"> • </w:t>
                          </w:r>
                          <w:r w:rsidR="00A422D6">
                            <w:t xml:space="preserve">48-as tér 1. </w:t>
                          </w:r>
                        </w:p>
                        <w:p w14:paraId="7A6BA418" w14:textId="4BE382A7" w:rsidR="006E7FC6" w:rsidRPr="00927A94" w:rsidRDefault="006E7FC6" w:rsidP="006E7FC6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</w:t>
                          </w:r>
                          <w:r w:rsidR="008A53F7">
                            <w:t>+36 (72) 501-599</w:t>
                          </w:r>
                          <w:r w:rsidR="006E1490">
                            <w:t xml:space="preserve"> </w:t>
                          </w:r>
                          <w:r w:rsidR="007D0BEA" w:rsidRPr="00927A94">
                            <w:t>•</w:t>
                          </w:r>
                          <w:r w:rsidR="007D0BEA">
                            <w:t xml:space="preserve"> </w:t>
                          </w:r>
                          <w:r>
                            <w:t>Email:</w:t>
                          </w:r>
                          <w:r w:rsidR="006E1490">
                            <w:t xml:space="preserve"> info@ajk.pte.hu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056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72181569" w14:textId="77777777" w:rsidR="003363E0" w:rsidRDefault="00CA0DE7" w:rsidP="006E7FC6">
                    <w:pPr>
                      <w:pStyle w:val="Feladocime"/>
                    </w:pPr>
                    <w:r>
                      <w:t>H-7622</w:t>
                    </w:r>
                    <w:r w:rsidR="006E7FC6" w:rsidRPr="00927A94">
                      <w:t xml:space="preserve">, </w:t>
                    </w:r>
                    <w:r w:rsidR="00A422D6">
                      <w:t>Pécs</w:t>
                    </w:r>
                    <w:r w:rsidR="006E7FC6" w:rsidRPr="00927A94">
                      <w:t xml:space="preserve"> • </w:t>
                    </w:r>
                    <w:r w:rsidR="00A422D6">
                      <w:t xml:space="preserve">48-as tér 1. </w:t>
                    </w:r>
                  </w:p>
                  <w:p w14:paraId="7A6BA418" w14:textId="4BE382A7" w:rsidR="006E7FC6" w:rsidRPr="00927A94" w:rsidRDefault="006E7FC6" w:rsidP="006E7FC6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</w:t>
                    </w:r>
                    <w:r w:rsidR="008A53F7">
                      <w:t>+36 (72) 501-599</w:t>
                    </w:r>
                    <w:r w:rsidR="006E1490">
                      <w:t xml:space="preserve"> </w:t>
                    </w:r>
                    <w:r w:rsidR="007D0BEA" w:rsidRPr="00927A94">
                      <w:t>•</w:t>
                    </w:r>
                    <w:r w:rsidR="007D0BEA">
                      <w:t xml:space="preserve"> </w:t>
                    </w:r>
                    <w:r>
                      <w:t>Email:</w:t>
                    </w:r>
                    <w:r w:rsidR="006E1490">
                      <w:t xml:space="preserve"> info@ajk.pte.hu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58240" behindDoc="0" locked="0" layoutInCell="1" allowOverlap="1" wp14:anchorId="0809DC94" wp14:editId="7D5FCD3D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E7B3" w14:textId="77777777" w:rsidR="00B7507E" w:rsidRDefault="00B7507E" w:rsidP="00804C3A">
      <w:r>
        <w:separator/>
      </w:r>
    </w:p>
  </w:footnote>
  <w:footnote w:type="continuationSeparator" w:id="0">
    <w:p w14:paraId="54AE4D92" w14:textId="77777777" w:rsidR="00B7507E" w:rsidRDefault="00B7507E" w:rsidP="00804C3A">
      <w:r>
        <w:continuationSeparator/>
      </w:r>
    </w:p>
  </w:footnote>
  <w:footnote w:type="continuationNotice" w:id="1">
    <w:p w14:paraId="3C6398B0" w14:textId="77777777" w:rsidR="00B7507E" w:rsidRDefault="00B750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DD6C" w14:textId="77777777" w:rsidR="00E051B1" w:rsidRPr="00836C90" w:rsidRDefault="00A95979" w:rsidP="00836C90">
    <w:pPr>
      <w:pStyle w:val="lfej"/>
    </w:pPr>
    <w:r>
      <w:rPr>
        <w:noProof/>
      </w:rPr>
      <w:drawing>
        <wp:anchor distT="0" distB="0" distL="114300" distR="114300" simplePos="0" relativeHeight="251658243" behindDoc="0" locked="1" layoutInCell="1" allowOverlap="1" wp14:anchorId="573062E3" wp14:editId="764E8A6F">
          <wp:simplePos x="0" y="0"/>
          <wp:positionH relativeFrom="column">
            <wp:posOffset>-896620</wp:posOffset>
          </wp:positionH>
          <wp:positionV relativeFrom="paragraph">
            <wp:posOffset>-439420</wp:posOffset>
          </wp:positionV>
          <wp:extent cx="4341600" cy="1569600"/>
          <wp:effectExtent l="0" t="0" r="1905" b="0"/>
          <wp:wrapNone/>
          <wp:docPr id="867241600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41600" cy="15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E21BAB6" wp14:editId="2F04B1A8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19532" w14:textId="77777777" w:rsidR="004260BE" w:rsidRPr="00F842A3" w:rsidRDefault="005B1955" w:rsidP="004260BE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Tanulmányi Osztály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1BAB6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5F519532" w14:textId="77777777" w:rsidR="004260BE" w:rsidRPr="00F842A3" w:rsidRDefault="005B1955" w:rsidP="004260BE">
                    <w:pPr>
                      <w:pStyle w:val="Adatok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Tanulmányi Osztály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6"/>
  </w:num>
  <w:num w:numId="2" w16cid:durableId="1800142872">
    <w:abstractNumId w:val="0"/>
  </w:num>
  <w:num w:numId="3" w16cid:durableId="412318726">
    <w:abstractNumId w:val="5"/>
  </w:num>
  <w:num w:numId="4" w16cid:durableId="1890266913">
    <w:abstractNumId w:val="4"/>
  </w:num>
  <w:num w:numId="5" w16cid:durableId="310713406">
    <w:abstractNumId w:val="2"/>
  </w:num>
  <w:num w:numId="6" w16cid:durableId="854736391">
    <w:abstractNumId w:val="3"/>
  </w:num>
  <w:num w:numId="7" w16cid:durableId="736051819">
    <w:abstractNumId w:val="8"/>
  </w:num>
  <w:num w:numId="8" w16cid:durableId="1453592139">
    <w:abstractNumId w:val="1"/>
  </w:num>
  <w:num w:numId="9" w16cid:durableId="1397163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embedSystemFonts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4D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1A26"/>
    <w:rsid w:val="000424A2"/>
    <w:rsid w:val="0004596B"/>
    <w:rsid w:val="00047B93"/>
    <w:rsid w:val="00052E7B"/>
    <w:rsid w:val="00053E8E"/>
    <w:rsid w:val="00055C07"/>
    <w:rsid w:val="00061F5D"/>
    <w:rsid w:val="00065755"/>
    <w:rsid w:val="00072505"/>
    <w:rsid w:val="00083AC5"/>
    <w:rsid w:val="000867C0"/>
    <w:rsid w:val="00087DD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1363A"/>
    <w:rsid w:val="00120AF7"/>
    <w:rsid w:val="0012207B"/>
    <w:rsid w:val="001266DF"/>
    <w:rsid w:val="0012682C"/>
    <w:rsid w:val="001373C5"/>
    <w:rsid w:val="00144FE7"/>
    <w:rsid w:val="001520E9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86543"/>
    <w:rsid w:val="0019006F"/>
    <w:rsid w:val="00190CB5"/>
    <w:rsid w:val="001A4413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203D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A60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4E70"/>
    <w:rsid w:val="003152FD"/>
    <w:rsid w:val="00315E72"/>
    <w:rsid w:val="00316969"/>
    <w:rsid w:val="00320D5E"/>
    <w:rsid w:val="0032449F"/>
    <w:rsid w:val="00326617"/>
    <w:rsid w:val="00327B0E"/>
    <w:rsid w:val="00331831"/>
    <w:rsid w:val="00333506"/>
    <w:rsid w:val="0033445C"/>
    <w:rsid w:val="003363E0"/>
    <w:rsid w:val="0034238D"/>
    <w:rsid w:val="003426F2"/>
    <w:rsid w:val="00342AEC"/>
    <w:rsid w:val="0034700B"/>
    <w:rsid w:val="00356C11"/>
    <w:rsid w:val="00362131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306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57B"/>
    <w:rsid w:val="00457970"/>
    <w:rsid w:val="00461F22"/>
    <w:rsid w:val="00463384"/>
    <w:rsid w:val="004652D2"/>
    <w:rsid w:val="0047127F"/>
    <w:rsid w:val="00471541"/>
    <w:rsid w:val="00472027"/>
    <w:rsid w:val="00473016"/>
    <w:rsid w:val="00475D87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2128"/>
    <w:rsid w:val="00595B0E"/>
    <w:rsid w:val="005A409F"/>
    <w:rsid w:val="005A4338"/>
    <w:rsid w:val="005B1955"/>
    <w:rsid w:val="005B4D7D"/>
    <w:rsid w:val="005B7C5E"/>
    <w:rsid w:val="005C002A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16A4D"/>
    <w:rsid w:val="00626CD9"/>
    <w:rsid w:val="00632610"/>
    <w:rsid w:val="00635A35"/>
    <w:rsid w:val="00641B45"/>
    <w:rsid w:val="006449D2"/>
    <w:rsid w:val="00647ED0"/>
    <w:rsid w:val="00652EF1"/>
    <w:rsid w:val="006828BF"/>
    <w:rsid w:val="00682AEC"/>
    <w:rsid w:val="00687EDC"/>
    <w:rsid w:val="00692559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1490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33E99"/>
    <w:rsid w:val="007427F0"/>
    <w:rsid w:val="007429CF"/>
    <w:rsid w:val="0074414E"/>
    <w:rsid w:val="007442DE"/>
    <w:rsid w:val="007464E0"/>
    <w:rsid w:val="00747A05"/>
    <w:rsid w:val="007600FD"/>
    <w:rsid w:val="007609F3"/>
    <w:rsid w:val="00761045"/>
    <w:rsid w:val="00761862"/>
    <w:rsid w:val="00761B08"/>
    <w:rsid w:val="00766B21"/>
    <w:rsid w:val="00766BE5"/>
    <w:rsid w:val="007735D3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0BEA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56D4D"/>
    <w:rsid w:val="00863BD1"/>
    <w:rsid w:val="00872CF3"/>
    <w:rsid w:val="008753D3"/>
    <w:rsid w:val="0088105F"/>
    <w:rsid w:val="00882D0C"/>
    <w:rsid w:val="00882ED3"/>
    <w:rsid w:val="008836F7"/>
    <w:rsid w:val="00894E97"/>
    <w:rsid w:val="0089713A"/>
    <w:rsid w:val="008A0A5E"/>
    <w:rsid w:val="008A1C6D"/>
    <w:rsid w:val="008A53F7"/>
    <w:rsid w:val="008A72FE"/>
    <w:rsid w:val="008A731B"/>
    <w:rsid w:val="008B03FC"/>
    <w:rsid w:val="008B6DFF"/>
    <w:rsid w:val="008C0346"/>
    <w:rsid w:val="008C3E86"/>
    <w:rsid w:val="008D5FD9"/>
    <w:rsid w:val="008D67A6"/>
    <w:rsid w:val="008E2DFB"/>
    <w:rsid w:val="008E4A45"/>
    <w:rsid w:val="008E539B"/>
    <w:rsid w:val="008F5A48"/>
    <w:rsid w:val="008F678C"/>
    <w:rsid w:val="0090181F"/>
    <w:rsid w:val="009052CB"/>
    <w:rsid w:val="009155E7"/>
    <w:rsid w:val="009207B0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44655"/>
    <w:rsid w:val="00955713"/>
    <w:rsid w:val="00956AF2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265E1"/>
    <w:rsid w:val="00A31988"/>
    <w:rsid w:val="00A319AA"/>
    <w:rsid w:val="00A342DA"/>
    <w:rsid w:val="00A422D6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95979"/>
    <w:rsid w:val="00A977D4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AE6C82"/>
    <w:rsid w:val="00AF6960"/>
    <w:rsid w:val="00B00016"/>
    <w:rsid w:val="00B024D6"/>
    <w:rsid w:val="00B04C8F"/>
    <w:rsid w:val="00B14EAF"/>
    <w:rsid w:val="00B161C7"/>
    <w:rsid w:val="00B2759A"/>
    <w:rsid w:val="00B311AE"/>
    <w:rsid w:val="00B34B84"/>
    <w:rsid w:val="00B35B82"/>
    <w:rsid w:val="00B44272"/>
    <w:rsid w:val="00B4559F"/>
    <w:rsid w:val="00B46AD9"/>
    <w:rsid w:val="00B53262"/>
    <w:rsid w:val="00B7507E"/>
    <w:rsid w:val="00B76249"/>
    <w:rsid w:val="00B7673E"/>
    <w:rsid w:val="00B80498"/>
    <w:rsid w:val="00B81717"/>
    <w:rsid w:val="00B81CB5"/>
    <w:rsid w:val="00B90AC0"/>
    <w:rsid w:val="00B94984"/>
    <w:rsid w:val="00B960F5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1FDC"/>
    <w:rsid w:val="00C0327F"/>
    <w:rsid w:val="00C0617A"/>
    <w:rsid w:val="00C11E55"/>
    <w:rsid w:val="00C21142"/>
    <w:rsid w:val="00C22531"/>
    <w:rsid w:val="00C23F94"/>
    <w:rsid w:val="00C24046"/>
    <w:rsid w:val="00C26110"/>
    <w:rsid w:val="00C27B8E"/>
    <w:rsid w:val="00C3102F"/>
    <w:rsid w:val="00C31A7C"/>
    <w:rsid w:val="00C33949"/>
    <w:rsid w:val="00C370C4"/>
    <w:rsid w:val="00C40C1B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0DE7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24E5D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C373E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244D"/>
    <w:rsid w:val="00E051B1"/>
    <w:rsid w:val="00E05EF4"/>
    <w:rsid w:val="00E062B7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099F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07D4"/>
    <w:rsid w:val="00F62D78"/>
    <w:rsid w:val="00F62DAC"/>
    <w:rsid w:val="00F63FEA"/>
    <w:rsid w:val="00F73B61"/>
    <w:rsid w:val="00F73FAB"/>
    <w:rsid w:val="00F81C34"/>
    <w:rsid w:val="00F842A3"/>
    <w:rsid w:val="00F8639B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EA8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jk.pte.h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DAA.B.JPTE\P&#233;csi%20Tudom&#225;nyegyetem\&#193;JK%20Tanulm&#225;nyi%20Oszt&#225;ly%20-%20Emese\TO-s%20lev&#233;lpap&#237;r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79f5b-e7fa-4e14-9d50-6f29e2420584" xsi:nil="true"/>
    <lcf76f155ced4ddcb4097134ff3c332f xmlns="c0445785-da19-487b-beca-4017a84e11c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F8E1D04060CC44C959FC67D4BA515A3" ma:contentTypeVersion="16" ma:contentTypeDescription="Új dokumentum létrehozása." ma:contentTypeScope="" ma:versionID="0209b39edfd4e6d22333a1c86de94620">
  <xsd:schema xmlns:xsd="http://www.w3.org/2001/XMLSchema" xmlns:xs="http://www.w3.org/2001/XMLSchema" xmlns:p="http://schemas.microsoft.com/office/2006/metadata/properties" xmlns:ns2="c0445785-da19-487b-beca-4017a84e11ca" xmlns:ns3="c3fef74b-9674-496b-9637-f47208f5d247" xmlns:ns4="38679f5b-e7fa-4e14-9d50-6f29e2420584" targetNamespace="http://schemas.microsoft.com/office/2006/metadata/properties" ma:root="true" ma:fieldsID="549b6f3636dd0186e1204251a90c1196" ns2:_="" ns3:_="" ns4:_="">
    <xsd:import namespace="c0445785-da19-487b-beca-4017a84e11ca"/>
    <xsd:import namespace="c3fef74b-9674-496b-9637-f47208f5d247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45785-da19-487b-beca-4017a84e1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ef74b-9674-496b-9637-f47208f5d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DD3EE-0079-4711-A607-FAD027E64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F4425-E3D7-4207-AF77-FF9390218E1D}">
  <ds:schemaRefs>
    <ds:schemaRef ds:uri="http://schemas.microsoft.com/office/2006/metadata/properties"/>
    <ds:schemaRef ds:uri="http://schemas.microsoft.com/office/infopath/2007/PartnerControls"/>
    <ds:schemaRef ds:uri="38679f5b-e7fa-4e14-9d50-6f29e2420584"/>
    <ds:schemaRef ds:uri="c0445785-da19-487b-beca-4017a84e11ca"/>
  </ds:schemaRefs>
</ds:datastoreItem>
</file>

<file path=customXml/itemProps3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30ED36-4228-4E10-985F-C6E0DE689E7C}"/>
</file>

<file path=docProps/app.xml><?xml version="1.0" encoding="utf-8"?>
<Properties xmlns="http://schemas.openxmlformats.org/officeDocument/2006/extended-properties" xmlns:vt="http://schemas.openxmlformats.org/officeDocument/2006/docPropsVTypes">
  <Template>TO-s levélpapír_sablon</Template>
  <TotalTime>0</TotalTime>
  <Pages>1</Pages>
  <Words>161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2025-11-12T12:33:00Z</dcterms:created>
  <dcterms:modified xsi:type="dcterms:W3CDTF">2025-11-21T08:06:00Z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0x010100FF8E1D04060CC44C959FC67D4BA515A3</vt:lpwstr>
  </property>
  <property fmtid="{D5CDD505-2E9C-101B-9397-08002B2CF9AE}" pid="3" name="MediaServiceImageTags">
    <vt:lpwstr/>
  </property>
</Properties>
</file>